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5581" w14:textId="06A5BA54" w:rsidR="00B93C24" w:rsidRPr="00FA0E47" w:rsidRDefault="006D2D69" w:rsidP="006D2D69">
      <w:pPr>
        <w:spacing w:line="240" w:lineRule="auto"/>
        <w:contextualSpacing/>
        <w:jc w:val="center"/>
        <w:rPr>
          <w:b/>
          <w:bCs/>
          <w:szCs w:val="20"/>
        </w:rPr>
      </w:pPr>
      <w:r w:rsidRPr="00FA0E47">
        <w:rPr>
          <w:b/>
          <w:bCs/>
          <w:szCs w:val="20"/>
        </w:rPr>
        <w:t>REJSEAFREGNING</w:t>
      </w:r>
    </w:p>
    <w:p w14:paraId="17C9E04F" w14:textId="49E6593B" w:rsidR="00ED2970" w:rsidRDefault="00ED2970" w:rsidP="001527AA">
      <w:pPr>
        <w:spacing w:line="240" w:lineRule="auto"/>
        <w:contextualSpacing/>
        <w:jc w:val="center"/>
        <w:rPr>
          <w:b/>
          <w:bCs/>
          <w:sz w:val="16"/>
          <w:szCs w:val="16"/>
        </w:rPr>
      </w:pPr>
      <w:r w:rsidRPr="00FA0E47">
        <w:rPr>
          <w:b/>
          <w:bCs/>
          <w:sz w:val="16"/>
          <w:szCs w:val="16"/>
        </w:rPr>
        <w:t>Bestemmelse om kørselsgodtgørelse ved ekskursioner</w:t>
      </w:r>
      <w:r w:rsidR="002451C9">
        <w:rPr>
          <w:b/>
          <w:bCs/>
          <w:sz w:val="16"/>
          <w:szCs w:val="16"/>
        </w:rPr>
        <w:t>.</w:t>
      </w:r>
    </w:p>
    <w:p w14:paraId="26CF7D1A" w14:textId="77777777" w:rsidR="001527AA" w:rsidRDefault="001527AA" w:rsidP="00CD085F">
      <w:pPr>
        <w:spacing w:line="240" w:lineRule="auto"/>
        <w:contextualSpacing/>
        <w:jc w:val="both"/>
        <w:rPr>
          <w:b/>
          <w:bCs/>
          <w:sz w:val="16"/>
          <w:szCs w:val="16"/>
        </w:rPr>
      </w:pPr>
    </w:p>
    <w:p w14:paraId="48298312" w14:textId="74DFD474" w:rsidR="00134AA2" w:rsidRPr="00FA0E47" w:rsidRDefault="001527AA" w:rsidP="00CD085F">
      <w:pPr>
        <w:spacing w:line="240" w:lineRule="auto"/>
        <w:contextualSpacing/>
        <w:jc w:val="center"/>
        <w:rPr>
          <w:b/>
          <w:bCs/>
          <w:sz w:val="16"/>
          <w:szCs w:val="16"/>
        </w:rPr>
      </w:pPr>
      <w:r w:rsidRPr="001527AA">
        <w:rPr>
          <w:b/>
          <w:bCs/>
          <w:sz w:val="16"/>
          <w:szCs w:val="16"/>
          <w:highlight w:val="yellow"/>
        </w:rPr>
        <w:t>G</w:t>
      </w:r>
      <w:r w:rsidR="00134AA2" w:rsidRPr="001527AA">
        <w:rPr>
          <w:b/>
          <w:bCs/>
          <w:sz w:val="16"/>
          <w:szCs w:val="16"/>
          <w:highlight w:val="yellow"/>
        </w:rPr>
        <w:t>ælde</w:t>
      </w:r>
      <w:r w:rsidRPr="001527AA">
        <w:rPr>
          <w:b/>
          <w:bCs/>
          <w:sz w:val="16"/>
          <w:szCs w:val="16"/>
          <w:highlight w:val="yellow"/>
        </w:rPr>
        <w:t>r kun</w:t>
      </w:r>
      <w:r w:rsidR="00134AA2" w:rsidRPr="001527AA">
        <w:rPr>
          <w:b/>
          <w:bCs/>
          <w:sz w:val="16"/>
          <w:szCs w:val="16"/>
          <w:highlight w:val="yellow"/>
        </w:rPr>
        <w:t xml:space="preserve"> for studerende på Dyrevidenskab og Veterinærmedicin</w:t>
      </w:r>
      <w:r w:rsidRPr="001527AA">
        <w:rPr>
          <w:b/>
          <w:bCs/>
          <w:sz w:val="16"/>
          <w:szCs w:val="16"/>
          <w:highlight w:val="yellow"/>
        </w:rPr>
        <w:t xml:space="preserve"> ved AU Viborg.</w:t>
      </w:r>
    </w:p>
    <w:p w14:paraId="36AF0440" w14:textId="77777777" w:rsidR="00ED2970" w:rsidRPr="00FA0E47" w:rsidRDefault="00ED2970" w:rsidP="00ED2970">
      <w:pPr>
        <w:spacing w:line="240" w:lineRule="auto"/>
        <w:contextualSpacing/>
        <w:rPr>
          <w:b/>
          <w:bCs/>
          <w:sz w:val="16"/>
          <w:szCs w:val="16"/>
        </w:rPr>
      </w:pPr>
    </w:p>
    <w:p w14:paraId="3D031156" w14:textId="78E349EB" w:rsidR="004974B1" w:rsidRPr="00FA0E47" w:rsidRDefault="00ED2970" w:rsidP="00ED2970">
      <w:pPr>
        <w:spacing w:line="240" w:lineRule="auto"/>
        <w:contextualSpacing/>
        <w:rPr>
          <w:b/>
          <w:bCs/>
          <w:sz w:val="16"/>
          <w:szCs w:val="16"/>
        </w:rPr>
      </w:pPr>
      <w:r w:rsidRPr="00FA0E47">
        <w:rPr>
          <w:sz w:val="16"/>
          <w:szCs w:val="16"/>
        </w:rPr>
        <w:t xml:space="preserve">Studerende, der deltager i ekskursioner som led i undervisningen, kan opnå kørselsgodtgørelse ved anvendelse af </w:t>
      </w:r>
      <w:r w:rsidR="00F3613F" w:rsidRPr="00FA0E47">
        <w:rPr>
          <w:sz w:val="16"/>
          <w:szCs w:val="16"/>
          <w:highlight w:val="yellow"/>
        </w:rPr>
        <w:t>egen</w:t>
      </w:r>
      <w:r w:rsidR="00F3613F" w:rsidRPr="00FA0E47">
        <w:rPr>
          <w:sz w:val="16"/>
          <w:szCs w:val="16"/>
        </w:rPr>
        <w:t xml:space="preserve"> </w:t>
      </w:r>
      <w:r w:rsidRPr="00FA0E47">
        <w:rPr>
          <w:sz w:val="16"/>
          <w:szCs w:val="16"/>
        </w:rPr>
        <w:t xml:space="preserve">bil, </w:t>
      </w:r>
      <w:r w:rsidR="00BD2457" w:rsidRPr="00FA0E47">
        <w:rPr>
          <w:sz w:val="16"/>
          <w:szCs w:val="16"/>
        </w:rPr>
        <w:t xml:space="preserve">eller </w:t>
      </w:r>
      <w:r w:rsidR="007510C2" w:rsidRPr="00FA0E47">
        <w:rPr>
          <w:sz w:val="16"/>
          <w:szCs w:val="16"/>
        </w:rPr>
        <w:t>bil ejet af</w:t>
      </w:r>
      <w:r w:rsidR="00EF035A" w:rsidRPr="00FA0E47">
        <w:rPr>
          <w:sz w:val="16"/>
          <w:szCs w:val="16"/>
        </w:rPr>
        <w:t xml:space="preserve"> ægtefælle/</w:t>
      </w:r>
      <w:r w:rsidR="00F46E11" w:rsidRPr="00FA0E47">
        <w:rPr>
          <w:sz w:val="16"/>
          <w:szCs w:val="16"/>
        </w:rPr>
        <w:t>samlever</w:t>
      </w:r>
      <w:r w:rsidR="0067598E">
        <w:rPr>
          <w:sz w:val="16"/>
          <w:szCs w:val="16"/>
        </w:rPr>
        <w:t>.</w:t>
      </w:r>
      <w:r w:rsidR="00273B7C" w:rsidRPr="00FA0E47">
        <w:rPr>
          <w:sz w:val="16"/>
          <w:szCs w:val="16"/>
        </w:rPr>
        <w:t xml:space="preserve"> </w:t>
      </w:r>
      <w:r w:rsidR="004917B0" w:rsidRPr="00FA0E47">
        <w:rPr>
          <w:b/>
          <w:bCs/>
          <w:sz w:val="16"/>
          <w:szCs w:val="16"/>
        </w:rPr>
        <w:t>Br</w:t>
      </w:r>
      <w:r w:rsidR="00CC0F37" w:rsidRPr="00FA0E47">
        <w:rPr>
          <w:b/>
          <w:bCs/>
          <w:sz w:val="16"/>
          <w:szCs w:val="16"/>
        </w:rPr>
        <w:t>ug af en bil, der er lånt</w:t>
      </w:r>
      <w:r w:rsidR="007874C1" w:rsidRPr="00FA0E47">
        <w:rPr>
          <w:b/>
          <w:bCs/>
          <w:sz w:val="16"/>
          <w:szCs w:val="16"/>
        </w:rPr>
        <w:t xml:space="preserve"> af andre</w:t>
      </w:r>
      <w:r w:rsidR="004917B0" w:rsidRPr="00FA0E47">
        <w:rPr>
          <w:b/>
          <w:bCs/>
          <w:sz w:val="16"/>
          <w:szCs w:val="16"/>
        </w:rPr>
        <w:t>, berettiger ikke til godtgørelse</w:t>
      </w:r>
    </w:p>
    <w:p w14:paraId="1D4DB1BF" w14:textId="77777777" w:rsidR="004974B1" w:rsidRPr="00FA0E47" w:rsidRDefault="004974B1" w:rsidP="00ED2970">
      <w:pPr>
        <w:spacing w:line="240" w:lineRule="auto"/>
        <w:contextualSpacing/>
        <w:rPr>
          <w:sz w:val="16"/>
          <w:szCs w:val="16"/>
        </w:rPr>
      </w:pPr>
    </w:p>
    <w:p w14:paraId="7342E503" w14:textId="59BC4717" w:rsidR="00ED2970" w:rsidRPr="00A50CFD" w:rsidRDefault="004974B1" w:rsidP="00ED2970">
      <w:pPr>
        <w:spacing w:line="240" w:lineRule="auto"/>
        <w:contextualSpacing/>
        <w:rPr>
          <w:b/>
          <w:bCs/>
          <w:sz w:val="16"/>
          <w:szCs w:val="16"/>
        </w:rPr>
      </w:pPr>
      <w:r w:rsidRPr="00A50CFD">
        <w:rPr>
          <w:b/>
          <w:bCs/>
          <w:sz w:val="16"/>
          <w:szCs w:val="16"/>
          <w:u w:val="single"/>
        </w:rPr>
        <w:t>F</w:t>
      </w:r>
      <w:r w:rsidR="00ED2970" w:rsidRPr="00A50CFD">
        <w:rPr>
          <w:b/>
          <w:bCs/>
          <w:sz w:val="16"/>
          <w:szCs w:val="16"/>
          <w:u w:val="single"/>
        </w:rPr>
        <w:t>ølgende 3 betingelser</w:t>
      </w:r>
      <w:r w:rsidRPr="00A50CFD">
        <w:rPr>
          <w:b/>
          <w:bCs/>
          <w:sz w:val="16"/>
          <w:szCs w:val="16"/>
          <w:u w:val="single"/>
        </w:rPr>
        <w:t xml:space="preserve"> skal være</w:t>
      </w:r>
      <w:r w:rsidR="00ED2970" w:rsidRPr="00A50CFD">
        <w:rPr>
          <w:b/>
          <w:bCs/>
          <w:sz w:val="16"/>
          <w:szCs w:val="16"/>
          <w:u w:val="single"/>
        </w:rPr>
        <w:t xml:space="preserve"> opfyldt</w:t>
      </w:r>
      <w:r w:rsidR="00ED2970" w:rsidRPr="00A50CFD">
        <w:rPr>
          <w:b/>
          <w:bCs/>
          <w:sz w:val="16"/>
          <w:szCs w:val="16"/>
        </w:rPr>
        <w:t>:</w:t>
      </w:r>
      <w:r w:rsidR="00A26361" w:rsidRPr="00A50CFD">
        <w:rPr>
          <w:b/>
          <w:bCs/>
          <w:sz w:val="16"/>
          <w:szCs w:val="16"/>
        </w:rPr>
        <w:t xml:space="preserve"> </w:t>
      </w:r>
    </w:p>
    <w:p w14:paraId="68589528" w14:textId="77777777" w:rsidR="00ED2970" w:rsidRPr="00FA0E47" w:rsidRDefault="00ED2970" w:rsidP="00ED2970">
      <w:pPr>
        <w:spacing w:line="240" w:lineRule="auto"/>
        <w:contextualSpacing/>
        <w:rPr>
          <w:b/>
          <w:bCs/>
          <w:sz w:val="16"/>
          <w:szCs w:val="16"/>
        </w:rPr>
      </w:pPr>
    </w:p>
    <w:p w14:paraId="295EFD1E" w14:textId="77777777" w:rsidR="00ED2970" w:rsidRPr="00FA0E47" w:rsidRDefault="00ED2970" w:rsidP="00ED2970">
      <w:pPr>
        <w:spacing w:line="240" w:lineRule="auto"/>
        <w:contextualSpacing/>
        <w:rPr>
          <w:b/>
          <w:bCs/>
          <w:sz w:val="16"/>
          <w:szCs w:val="16"/>
        </w:rPr>
      </w:pPr>
      <w:r w:rsidRPr="00FA0E47">
        <w:rPr>
          <w:b/>
          <w:bCs/>
          <w:sz w:val="16"/>
          <w:szCs w:val="16"/>
        </w:rPr>
        <w:t>1.Krav om samkørsel</w:t>
      </w:r>
    </w:p>
    <w:p w14:paraId="3C213CB8" w14:textId="36BD72B2" w:rsidR="00ED2970" w:rsidRPr="00FA0E47" w:rsidRDefault="00ED2970" w:rsidP="00ED2970">
      <w:pPr>
        <w:spacing w:line="240" w:lineRule="auto"/>
        <w:contextualSpacing/>
        <w:rPr>
          <w:b/>
          <w:bCs/>
          <w:sz w:val="16"/>
          <w:szCs w:val="16"/>
        </w:rPr>
      </w:pPr>
      <w:r w:rsidRPr="00FA0E47">
        <w:rPr>
          <w:sz w:val="16"/>
          <w:szCs w:val="16"/>
        </w:rPr>
        <w:t>Kørselsgodtgørelse forudsætter, at den studerende fylder bilen med 3-4 andre studerende til ekskursionsstedet</w:t>
      </w:r>
      <w:r w:rsidR="008465B3" w:rsidRPr="00FA0E47">
        <w:rPr>
          <w:sz w:val="16"/>
          <w:szCs w:val="16"/>
        </w:rPr>
        <w:t>.</w:t>
      </w:r>
      <w:r w:rsidR="00F25CB2" w:rsidRPr="00FA0E47">
        <w:rPr>
          <w:sz w:val="16"/>
          <w:szCs w:val="16"/>
        </w:rPr>
        <w:t xml:space="preserve"> </w:t>
      </w:r>
      <w:r w:rsidR="00F25CB2" w:rsidRPr="00FA0E47">
        <w:rPr>
          <w:sz w:val="16"/>
          <w:szCs w:val="16"/>
          <w:highlight w:val="yellow"/>
        </w:rPr>
        <w:t>Kun hvis dette ikke ”går</w:t>
      </w:r>
      <w:r w:rsidR="00AB6CBB" w:rsidRPr="00FA0E47">
        <w:rPr>
          <w:sz w:val="16"/>
          <w:szCs w:val="16"/>
          <w:highlight w:val="yellow"/>
        </w:rPr>
        <w:t xml:space="preserve"> </w:t>
      </w:r>
      <w:r w:rsidR="00F25CB2" w:rsidRPr="00FA0E47">
        <w:rPr>
          <w:sz w:val="16"/>
          <w:szCs w:val="16"/>
          <w:highlight w:val="yellow"/>
        </w:rPr>
        <w:t>op”, kan der køre færre i bilerne,</w:t>
      </w:r>
      <w:r w:rsidR="00AB6CBB" w:rsidRPr="00FA0E47">
        <w:rPr>
          <w:sz w:val="16"/>
          <w:szCs w:val="16"/>
          <w:highlight w:val="yellow"/>
        </w:rPr>
        <w:t xml:space="preserve"> dog altid mindst 2</w:t>
      </w:r>
      <w:r w:rsidR="00AD57FE" w:rsidRPr="00FA0E47">
        <w:rPr>
          <w:sz w:val="16"/>
          <w:szCs w:val="16"/>
          <w:highlight w:val="yellow"/>
        </w:rPr>
        <w:t xml:space="preserve"> udover føreren</w:t>
      </w:r>
      <w:r w:rsidR="00AB6CBB" w:rsidRPr="00FA0E47">
        <w:rPr>
          <w:sz w:val="16"/>
          <w:szCs w:val="16"/>
          <w:highlight w:val="yellow"/>
        </w:rPr>
        <w:t>.</w:t>
      </w:r>
    </w:p>
    <w:p w14:paraId="622329FF" w14:textId="77777777" w:rsidR="00ED2970" w:rsidRPr="00FA0E47" w:rsidRDefault="00ED2970" w:rsidP="00ED2970">
      <w:pPr>
        <w:spacing w:line="240" w:lineRule="auto"/>
        <w:contextualSpacing/>
        <w:rPr>
          <w:b/>
          <w:bCs/>
          <w:sz w:val="16"/>
          <w:szCs w:val="16"/>
        </w:rPr>
      </w:pPr>
    </w:p>
    <w:p w14:paraId="7A0EFC97" w14:textId="77777777" w:rsidR="00ED2970" w:rsidRPr="00FA0E47" w:rsidRDefault="00ED2970" w:rsidP="00ED2970">
      <w:pPr>
        <w:spacing w:line="240" w:lineRule="auto"/>
        <w:contextualSpacing/>
        <w:rPr>
          <w:b/>
          <w:bCs/>
          <w:sz w:val="16"/>
          <w:szCs w:val="16"/>
        </w:rPr>
      </w:pPr>
      <w:r w:rsidRPr="00FA0E47">
        <w:rPr>
          <w:b/>
          <w:bCs/>
          <w:sz w:val="16"/>
          <w:szCs w:val="16"/>
        </w:rPr>
        <w:t>2.Udgangspunkt for beregning</w:t>
      </w:r>
    </w:p>
    <w:p w14:paraId="0E64DAB3" w14:textId="77777777" w:rsidR="00AB76B6" w:rsidRPr="00FA0E47" w:rsidRDefault="00ED2970" w:rsidP="00ED2970">
      <w:pPr>
        <w:spacing w:line="240" w:lineRule="auto"/>
        <w:contextualSpacing/>
        <w:rPr>
          <w:sz w:val="16"/>
          <w:szCs w:val="16"/>
        </w:rPr>
      </w:pPr>
      <w:r w:rsidRPr="00FA0E47">
        <w:rPr>
          <w:sz w:val="16"/>
          <w:szCs w:val="16"/>
        </w:rPr>
        <w:t xml:space="preserve">Kørselsgodtgørelse beregnes som udgangspunkt fra AU Viborgs adresse, (Blichers Alle 20, 8830 Tjele) til ekskursionsstedet. </w:t>
      </w:r>
    </w:p>
    <w:p w14:paraId="3923E72B" w14:textId="77777777" w:rsidR="00A00E95" w:rsidRPr="00FA0E47" w:rsidRDefault="00DF77E9" w:rsidP="00B2632C">
      <w:pPr>
        <w:pStyle w:val="Listeafsnit"/>
        <w:rPr>
          <w:sz w:val="16"/>
          <w:szCs w:val="16"/>
        </w:rPr>
      </w:pPr>
      <w:r w:rsidRPr="00FA0E47">
        <w:rPr>
          <w:sz w:val="16"/>
          <w:szCs w:val="16"/>
        </w:rPr>
        <w:t>Afvigende udgangspunkt</w:t>
      </w:r>
    </w:p>
    <w:p w14:paraId="0DE7993C" w14:textId="09652CD8" w:rsidR="00DF77E9" w:rsidRPr="00A50CFD" w:rsidRDefault="00DF77E9" w:rsidP="00B2632C">
      <w:pPr>
        <w:pStyle w:val="Listeafsnit"/>
        <w:rPr>
          <w:color w:val="auto"/>
          <w:sz w:val="16"/>
          <w:szCs w:val="16"/>
        </w:rPr>
      </w:pPr>
      <w:r w:rsidRPr="00FA0E47">
        <w:rPr>
          <w:b w:val="0"/>
          <w:bCs w:val="0"/>
          <w:sz w:val="16"/>
          <w:szCs w:val="16"/>
          <w:u w:val="none"/>
        </w:rPr>
        <w:t xml:space="preserve">Hvis ekskursionsstedet </w:t>
      </w:r>
      <w:proofErr w:type="gramStart"/>
      <w:r w:rsidRPr="00FA0E47">
        <w:rPr>
          <w:b w:val="0"/>
          <w:bCs w:val="0"/>
          <w:sz w:val="16"/>
          <w:szCs w:val="16"/>
          <w:u w:val="none"/>
        </w:rPr>
        <w:t>ligge</w:t>
      </w:r>
      <w:r w:rsidR="003130E8" w:rsidRPr="00FA0E47">
        <w:rPr>
          <w:b w:val="0"/>
          <w:bCs w:val="0"/>
          <w:sz w:val="16"/>
          <w:szCs w:val="16"/>
          <w:u w:val="none"/>
        </w:rPr>
        <w:t>r</w:t>
      </w:r>
      <w:proofErr w:type="gramEnd"/>
      <w:r w:rsidR="003130E8" w:rsidRPr="00FA0E47">
        <w:rPr>
          <w:b w:val="0"/>
          <w:bCs w:val="0"/>
          <w:sz w:val="16"/>
          <w:szCs w:val="16"/>
          <w:u w:val="none"/>
        </w:rPr>
        <w:t xml:space="preserve"> nærmere </w:t>
      </w:r>
      <w:r w:rsidRPr="00FA0E47">
        <w:rPr>
          <w:b w:val="0"/>
          <w:bCs w:val="0"/>
          <w:sz w:val="16"/>
          <w:szCs w:val="16"/>
          <w:u w:val="none"/>
        </w:rPr>
        <w:t>den studerendes bopæl</w:t>
      </w:r>
      <w:r w:rsidR="001407FF" w:rsidRPr="00FA0E47">
        <w:rPr>
          <w:b w:val="0"/>
          <w:bCs w:val="0"/>
          <w:sz w:val="16"/>
          <w:szCs w:val="16"/>
          <w:u w:val="none"/>
        </w:rPr>
        <w:t xml:space="preserve"> end AU Viborg</w:t>
      </w:r>
      <w:r w:rsidRPr="00FA0E47">
        <w:rPr>
          <w:b w:val="0"/>
          <w:bCs w:val="0"/>
          <w:sz w:val="16"/>
          <w:szCs w:val="16"/>
          <w:u w:val="none"/>
        </w:rPr>
        <w:t xml:space="preserve">, og den korteste </w:t>
      </w:r>
      <w:r w:rsidR="001407FF" w:rsidRPr="00FA0E47">
        <w:rPr>
          <w:b w:val="0"/>
          <w:bCs w:val="0"/>
          <w:sz w:val="16"/>
          <w:szCs w:val="16"/>
          <w:u w:val="none"/>
        </w:rPr>
        <w:t>rute</w:t>
      </w:r>
      <w:r w:rsidRPr="00FA0E47">
        <w:rPr>
          <w:b w:val="0"/>
          <w:bCs w:val="0"/>
          <w:sz w:val="16"/>
          <w:szCs w:val="16"/>
          <w:u w:val="none"/>
        </w:rPr>
        <w:t xml:space="preserve"> ikke </w:t>
      </w:r>
      <w:r w:rsidR="00F05F6F" w:rsidRPr="00FA0E47">
        <w:rPr>
          <w:b w:val="0"/>
          <w:bCs w:val="0"/>
          <w:sz w:val="16"/>
          <w:szCs w:val="16"/>
          <w:u w:val="none"/>
        </w:rPr>
        <w:t>går via</w:t>
      </w:r>
      <w:r w:rsidRPr="00FA0E47">
        <w:rPr>
          <w:b w:val="0"/>
          <w:bCs w:val="0"/>
          <w:sz w:val="16"/>
          <w:szCs w:val="16"/>
          <w:u w:val="none"/>
        </w:rPr>
        <w:t xml:space="preserve"> AU Viborg (Blichers Alle 20, 8830 Tjele), kan </w:t>
      </w:r>
      <w:r w:rsidR="00F05F6F" w:rsidRPr="00FA0E47">
        <w:rPr>
          <w:b w:val="0"/>
          <w:bCs w:val="0"/>
          <w:sz w:val="16"/>
          <w:szCs w:val="16"/>
          <w:u w:val="none"/>
        </w:rPr>
        <w:t>kørselsgodtgørelsen</w:t>
      </w:r>
      <w:r w:rsidR="00B35988" w:rsidRPr="00FA0E47">
        <w:rPr>
          <w:b w:val="0"/>
          <w:bCs w:val="0"/>
          <w:sz w:val="16"/>
          <w:szCs w:val="16"/>
          <w:u w:val="none"/>
        </w:rPr>
        <w:t xml:space="preserve"> b</w:t>
      </w:r>
      <w:r w:rsidRPr="00FA0E47">
        <w:rPr>
          <w:b w:val="0"/>
          <w:bCs w:val="0"/>
          <w:sz w:val="16"/>
          <w:szCs w:val="16"/>
          <w:u w:val="none"/>
        </w:rPr>
        <w:t>eregn</w:t>
      </w:r>
      <w:r w:rsidR="00B35988" w:rsidRPr="00FA0E47">
        <w:rPr>
          <w:b w:val="0"/>
          <w:bCs w:val="0"/>
          <w:sz w:val="16"/>
          <w:szCs w:val="16"/>
          <w:u w:val="none"/>
        </w:rPr>
        <w:t>es</w:t>
      </w:r>
      <w:r w:rsidRPr="00FA0E47">
        <w:rPr>
          <w:b w:val="0"/>
          <w:bCs w:val="0"/>
          <w:sz w:val="16"/>
          <w:szCs w:val="16"/>
          <w:u w:val="none"/>
        </w:rPr>
        <w:t xml:space="preserve"> </w:t>
      </w:r>
      <w:r w:rsidR="00B35988" w:rsidRPr="00FA0E47">
        <w:rPr>
          <w:b w:val="0"/>
          <w:bCs w:val="0"/>
          <w:sz w:val="16"/>
          <w:szCs w:val="16"/>
          <w:u w:val="none"/>
        </w:rPr>
        <w:t>f</w:t>
      </w:r>
      <w:r w:rsidRPr="00FA0E47">
        <w:rPr>
          <w:b w:val="0"/>
          <w:bCs w:val="0"/>
          <w:sz w:val="16"/>
          <w:szCs w:val="16"/>
          <w:u w:val="none"/>
        </w:rPr>
        <w:t>ra bopælen, forudsat at dette udgør den korteste rute</w:t>
      </w:r>
      <w:r w:rsidR="00E7172F" w:rsidRPr="00FA0E47">
        <w:rPr>
          <w:b w:val="0"/>
          <w:bCs w:val="0"/>
          <w:sz w:val="16"/>
          <w:szCs w:val="16"/>
          <w:u w:val="none"/>
        </w:rPr>
        <w:t xml:space="preserve"> og </w:t>
      </w:r>
      <w:r w:rsidR="00BE4CB6" w:rsidRPr="00A50CFD">
        <w:rPr>
          <w:color w:val="auto"/>
          <w:sz w:val="16"/>
          <w:szCs w:val="16"/>
        </w:rPr>
        <w:t>at punkt 1 er opfyldt</w:t>
      </w:r>
      <w:r w:rsidRPr="00A50CFD">
        <w:rPr>
          <w:color w:val="auto"/>
          <w:sz w:val="16"/>
          <w:szCs w:val="16"/>
        </w:rPr>
        <w:t>.</w:t>
      </w:r>
      <w:r w:rsidR="00E7172F" w:rsidRPr="00A50CFD">
        <w:rPr>
          <w:color w:val="auto"/>
          <w:sz w:val="16"/>
          <w:szCs w:val="16"/>
        </w:rPr>
        <w:t xml:space="preserve"> </w:t>
      </w:r>
    </w:p>
    <w:p w14:paraId="0B852340" w14:textId="05056E88" w:rsidR="00ED2970" w:rsidRPr="00FA0E47" w:rsidRDefault="00ED2970" w:rsidP="00ED2970">
      <w:pPr>
        <w:spacing w:line="240" w:lineRule="auto"/>
        <w:contextualSpacing/>
        <w:rPr>
          <w:b/>
          <w:bCs/>
          <w:sz w:val="16"/>
          <w:szCs w:val="16"/>
        </w:rPr>
      </w:pPr>
      <w:r w:rsidRPr="00FA0E47">
        <w:rPr>
          <w:b/>
          <w:bCs/>
          <w:sz w:val="16"/>
          <w:szCs w:val="16"/>
        </w:rPr>
        <w:t>3.Korteste strækning</w:t>
      </w:r>
    </w:p>
    <w:p w14:paraId="0DA5F345" w14:textId="77777777" w:rsidR="00ED2970" w:rsidRPr="00FA0E47" w:rsidRDefault="00ED2970" w:rsidP="00ED2970">
      <w:pPr>
        <w:spacing w:line="240" w:lineRule="auto"/>
        <w:contextualSpacing/>
        <w:rPr>
          <w:b/>
          <w:bCs/>
          <w:sz w:val="16"/>
          <w:szCs w:val="16"/>
        </w:rPr>
      </w:pPr>
      <w:r w:rsidRPr="00FA0E47">
        <w:rPr>
          <w:b/>
          <w:bCs/>
          <w:i/>
          <w:iCs/>
          <w:sz w:val="16"/>
          <w:szCs w:val="16"/>
        </w:rPr>
        <w:t>Kørselsgodtgørelse beregnes altid ud fra den kortest mulige kørbare strækning mellem AU Viborg, (Blichers Alle 20, 8830 Tjele) og ekskursionsstedet.</w:t>
      </w:r>
    </w:p>
    <w:p w14:paraId="51630A58" w14:textId="4F119972" w:rsidR="0072058D" w:rsidRPr="00FA0E47" w:rsidRDefault="00ED2970" w:rsidP="00BB50BA">
      <w:pPr>
        <w:spacing w:line="240" w:lineRule="auto"/>
        <w:contextualSpacing/>
        <w:rPr>
          <w:sz w:val="16"/>
          <w:szCs w:val="16"/>
        </w:rPr>
      </w:pPr>
      <w:r w:rsidRPr="00FA0E47">
        <w:rPr>
          <w:i/>
          <w:iCs/>
          <w:sz w:val="16"/>
          <w:szCs w:val="16"/>
        </w:rPr>
        <w:t>Hvis den korteste vej går fra AU Viborg til ekskursionsstedet, er det denne strækning, der danner grundlag for godtgørelsen.</w:t>
      </w:r>
      <w:r w:rsidR="000771F7" w:rsidRPr="00FA0E47">
        <w:rPr>
          <w:i/>
          <w:iCs/>
          <w:sz w:val="16"/>
          <w:szCs w:val="16"/>
        </w:rPr>
        <w:t xml:space="preserve"> </w:t>
      </w:r>
    </w:p>
    <w:p w14:paraId="36E1DCC9" w14:textId="77777777" w:rsidR="00FA0E47" w:rsidRDefault="00FA0E47" w:rsidP="003D528F">
      <w:pPr>
        <w:spacing w:before="120" w:after="120"/>
        <w:ind w:right="-426"/>
        <w:rPr>
          <w:sz w:val="16"/>
          <w:szCs w:val="16"/>
        </w:rPr>
      </w:pPr>
    </w:p>
    <w:p w14:paraId="218DC2E1" w14:textId="0EAA5093" w:rsidR="00F205EC" w:rsidRPr="00FA0E47" w:rsidRDefault="00A540EB" w:rsidP="003D528F">
      <w:pPr>
        <w:spacing w:before="120" w:after="120"/>
        <w:ind w:right="-426"/>
        <w:rPr>
          <w:sz w:val="16"/>
          <w:szCs w:val="16"/>
        </w:rPr>
      </w:pPr>
      <w:r w:rsidRPr="00FA0E47">
        <w:rPr>
          <w:sz w:val="16"/>
          <w:szCs w:val="16"/>
        </w:rPr>
        <w:t xml:space="preserve">Skemaet sendes til: </w:t>
      </w:r>
      <w:hyperlink r:id="rId10" w:history="1">
        <w:r w:rsidRPr="00FA0E47">
          <w:rPr>
            <w:rStyle w:val="Hyperlink"/>
            <w:sz w:val="16"/>
            <w:szCs w:val="16"/>
          </w:rPr>
          <w:t>stud.rejser@anivet.au.dk</w:t>
        </w:r>
      </w:hyperlink>
      <w:r w:rsidRPr="00FA0E47">
        <w:rPr>
          <w:sz w:val="16"/>
          <w:szCs w:val="16"/>
        </w:rPr>
        <w:t xml:space="preserve"> </w:t>
      </w:r>
    </w:p>
    <w:p w14:paraId="44E89D85" w14:textId="77777777" w:rsidR="006D2D69" w:rsidRPr="00FA0E47" w:rsidRDefault="006D2D69" w:rsidP="003D528F">
      <w:pPr>
        <w:spacing w:before="120" w:after="120"/>
        <w:ind w:right="-426"/>
        <w:rPr>
          <w:sz w:val="16"/>
          <w:szCs w:val="16"/>
        </w:rPr>
      </w:pPr>
    </w:p>
    <w:tbl>
      <w:tblPr>
        <w:tblStyle w:val="Tabel-Gitter"/>
        <w:tblW w:w="8158" w:type="dxa"/>
        <w:tblLook w:val="04A0" w:firstRow="1" w:lastRow="0" w:firstColumn="1" w:lastColumn="0" w:noHBand="0" w:noVBand="1"/>
      </w:tblPr>
      <w:tblGrid>
        <w:gridCol w:w="5098"/>
        <w:gridCol w:w="3060"/>
      </w:tblGrid>
      <w:tr w:rsidR="00DF0F22" w:rsidRPr="00FA0E47" w14:paraId="049E5441" w14:textId="77777777" w:rsidTr="00C76719">
        <w:trPr>
          <w:trHeight w:val="396"/>
        </w:trPr>
        <w:tc>
          <w:tcPr>
            <w:tcW w:w="5098" w:type="dxa"/>
          </w:tcPr>
          <w:p w14:paraId="32B2777E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  <w:r w:rsidRPr="00FA0E47">
              <w:rPr>
                <w:sz w:val="16"/>
                <w:szCs w:val="16"/>
              </w:rPr>
              <w:t>Fulde navn:</w:t>
            </w:r>
          </w:p>
        </w:tc>
        <w:tc>
          <w:tcPr>
            <w:tcW w:w="3060" w:type="dxa"/>
          </w:tcPr>
          <w:p w14:paraId="039EF80A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</w:p>
        </w:tc>
      </w:tr>
      <w:tr w:rsidR="00DF0F22" w:rsidRPr="00FA0E47" w14:paraId="6264CBE2" w14:textId="77777777" w:rsidTr="00C76719">
        <w:trPr>
          <w:trHeight w:val="396"/>
        </w:trPr>
        <w:tc>
          <w:tcPr>
            <w:tcW w:w="5098" w:type="dxa"/>
          </w:tcPr>
          <w:p w14:paraId="4912F311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  <w:r w:rsidRPr="00FA0E47">
              <w:rPr>
                <w:sz w:val="16"/>
                <w:szCs w:val="16"/>
              </w:rPr>
              <w:t xml:space="preserve">AUID: </w:t>
            </w:r>
          </w:p>
        </w:tc>
        <w:tc>
          <w:tcPr>
            <w:tcW w:w="3060" w:type="dxa"/>
          </w:tcPr>
          <w:p w14:paraId="7703A884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</w:p>
        </w:tc>
      </w:tr>
      <w:tr w:rsidR="00DF0F22" w:rsidRPr="00FA0E47" w14:paraId="164B849C" w14:textId="77777777" w:rsidTr="00C76719">
        <w:trPr>
          <w:trHeight w:val="396"/>
        </w:trPr>
        <w:tc>
          <w:tcPr>
            <w:tcW w:w="5098" w:type="dxa"/>
          </w:tcPr>
          <w:p w14:paraId="4FEE87B9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  <w:r w:rsidRPr="00FA0E47">
              <w:rPr>
                <w:sz w:val="16"/>
                <w:szCs w:val="16"/>
              </w:rPr>
              <w:t>Adresse (gade/vej, postnummer og by):</w:t>
            </w:r>
          </w:p>
        </w:tc>
        <w:tc>
          <w:tcPr>
            <w:tcW w:w="3060" w:type="dxa"/>
          </w:tcPr>
          <w:p w14:paraId="0CD9B042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</w:p>
        </w:tc>
      </w:tr>
      <w:tr w:rsidR="00DF0F22" w:rsidRPr="00B83BD1" w14:paraId="5EC19929" w14:textId="77777777" w:rsidTr="00C76719">
        <w:trPr>
          <w:trHeight w:val="503"/>
        </w:trPr>
        <w:tc>
          <w:tcPr>
            <w:tcW w:w="5098" w:type="dxa"/>
          </w:tcPr>
          <w:p w14:paraId="6A2B03B9" w14:textId="77777777" w:rsidR="00DF0F22" w:rsidRPr="00B83BD1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  <w:lang w:val="en-US"/>
              </w:rPr>
            </w:pPr>
            <w:r w:rsidRPr="00B83BD1">
              <w:rPr>
                <w:sz w:val="16"/>
                <w:szCs w:val="16"/>
                <w:lang w:val="en-US"/>
              </w:rPr>
              <w:t>AU-mail (</w:t>
            </w:r>
            <w:hyperlink r:id="rId11" w:history="1">
              <w:r w:rsidRPr="00B83BD1">
                <w:rPr>
                  <w:rStyle w:val="Hyperlink"/>
                  <w:sz w:val="16"/>
                  <w:szCs w:val="16"/>
                  <w:lang w:val="en-US"/>
                </w:rPr>
                <w:t>studienummer@post.au.dk</w:t>
              </w:r>
            </w:hyperlink>
            <w:proofErr w:type="gramStart"/>
            <w:r w:rsidRPr="00B83BD1">
              <w:rPr>
                <w:sz w:val="16"/>
                <w:szCs w:val="16"/>
                <w:lang w:val="en-US"/>
              </w:rPr>
              <w:t>) :</w:t>
            </w:r>
            <w:proofErr w:type="gramEnd"/>
          </w:p>
        </w:tc>
        <w:tc>
          <w:tcPr>
            <w:tcW w:w="3060" w:type="dxa"/>
          </w:tcPr>
          <w:p w14:paraId="0F3AD31C" w14:textId="77777777" w:rsidR="00DF0F22" w:rsidRPr="00B83BD1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  <w:lang w:val="en-US"/>
              </w:rPr>
            </w:pPr>
          </w:p>
        </w:tc>
      </w:tr>
      <w:tr w:rsidR="00DF0F22" w:rsidRPr="00FA0E47" w14:paraId="269B6AD8" w14:textId="77777777" w:rsidTr="00C76719">
        <w:trPr>
          <w:trHeight w:val="625"/>
        </w:trPr>
        <w:tc>
          <w:tcPr>
            <w:tcW w:w="5098" w:type="dxa"/>
          </w:tcPr>
          <w:p w14:paraId="441D9861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  <w:r w:rsidRPr="00FA0E47">
              <w:rPr>
                <w:sz w:val="16"/>
                <w:szCs w:val="16"/>
                <w:highlight w:val="yellow"/>
              </w:rPr>
              <w:t>Bilens registreringsnummer (nummerpladen) hvis du selv ejer bilen:</w:t>
            </w:r>
          </w:p>
          <w:p w14:paraId="3E6B9CF3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  <w:r w:rsidRPr="00A50CFD">
              <w:rPr>
                <w:sz w:val="16"/>
                <w:szCs w:val="16"/>
                <w:highlight w:val="yellow"/>
              </w:rPr>
              <w:t>Notér kun hvis du ejer bilen eller er samboende med ejer.</w:t>
            </w:r>
          </w:p>
        </w:tc>
        <w:tc>
          <w:tcPr>
            <w:tcW w:w="3060" w:type="dxa"/>
          </w:tcPr>
          <w:p w14:paraId="4170FCB4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</w:p>
        </w:tc>
      </w:tr>
      <w:tr w:rsidR="00DF0F22" w:rsidRPr="00FA0E47" w14:paraId="3A71BF2F" w14:textId="77777777" w:rsidTr="00C76719">
        <w:trPr>
          <w:trHeight w:val="396"/>
        </w:trPr>
        <w:tc>
          <w:tcPr>
            <w:tcW w:w="5098" w:type="dxa"/>
          </w:tcPr>
          <w:p w14:paraId="335EB810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  <w:r w:rsidRPr="00FA0E47">
              <w:rPr>
                <w:sz w:val="16"/>
                <w:szCs w:val="16"/>
              </w:rPr>
              <w:t>Dato for kørsel:</w:t>
            </w:r>
          </w:p>
        </w:tc>
        <w:tc>
          <w:tcPr>
            <w:tcW w:w="3060" w:type="dxa"/>
          </w:tcPr>
          <w:p w14:paraId="53C7FE40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</w:p>
        </w:tc>
      </w:tr>
      <w:tr w:rsidR="00DF0F22" w:rsidRPr="00FA0E47" w14:paraId="31969CF3" w14:textId="77777777" w:rsidTr="00C76719">
        <w:trPr>
          <w:trHeight w:val="384"/>
        </w:trPr>
        <w:tc>
          <w:tcPr>
            <w:tcW w:w="5098" w:type="dxa"/>
          </w:tcPr>
          <w:p w14:paraId="38C03110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  <w:r w:rsidRPr="00FA0E47">
              <w:rPr>
                <w:sz w:val="16"/>
                <w:szCs w:val="16"/>
              </w:rPr>
              <w:t>Anledning til kørsel:</w:t>
            </w:r>
          </w:p>
        </w:tc>
        <w:tc>
          <w:tcPr>
            <w:tcW w:w="3060" w:type="dxa"/>
          </w:tcPr>
          <w:p w14:paraId="4026F520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</w:p>
        </w:tc>
      </w:tr>
      <w:tr w:rsidR="00DF0F22" w:rsidRPr="00FA0E47" w14:paraId="2564AA53" w14:textId="77777777" w:rsidTr="00C76719">
        <w:trPr>
          <w:trHeight w:val="396"/>
        </w:trPr>
        <w:tc>
          <w:tcPr>
            <w:tcW w:w="5098" w:type="dxa"/>
          </w:tcPr>
          <w:p w14:paraId="7A0FE553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b/>
                <w:bCs/>
                <w:sz w:val="16"/>
                <w:szCs w:val="16"/>
              </w:rPr>
            </w:pPr>
            <w:r w:rsidRPr="00FA0E47">
              <w:rPr>
                <w:b/>
                <w:bCs/>
                <w:sz w:val="16"/>
                <w:szCs w:val="16"/>
              </w:rPr>
              <w:t>Udrejse:</w:t>
            </w:r>
          </w:p>
        </w:tc>
        <w:tc>
          <w:tcPr>
            <w:tcW w:w="3060" w:type="dxa"/>
          </w:tcPr>
          <w:p w14:paraId="4EDD9331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</w:p>
        </w:tc>
      </w:tr>
      <w:tr w:rsidR="00DF0F22" w:rsidRPr="00FA0E47" w14:paraId="31EA46A8" w14:textId="77777777" w:rsidTr="00C76719">
        <w:trPr>
          <w:trHeight w:val="396"/>
        </w:trPr>
        <w:tc>
          <w:tcPr>
            <w:tcW w:w="5098" w:type="dxa"/>
          </w:tcPr>
          <w:p w14:paraId="21E6FEBB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  <w:r w:rsidRPr="00FA0E47">
              <w:rPr>
                <w:sz w:val="16"/>
                <w:szCs w:val="16"/>
              </w:rPr>
              <w:t>Kørsel fra (gade/vej, postnummer og by):</w:t>
            </w:r>
          </w:p>
        </w:tc>
        <w:tc>
          <w:tcPr>
            <w:tcW w:w="3060" w:type="dxa"/>
          </w:tcPr>
          <w:p w14:paraId="35C717D6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</w:p>
        </w:tc>
      </w:tr>
      <w:tr w:rsidR="00DF0F22" w:rsidRPr="00FA0E47" w14:paraId="030054B8" w14:textId="77777777" w:rsidTr="00C76719">
        <w:trPr>
          <w:trHeight w:val="396"/>
        </w:trPr>
        <w:tc>
          <w:tcPr>
            <w:tcW w:w="5098" w:type="dxa"/>
          </w:tcPr>
          <w:p w14:paraId="03A573AD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  <w:r w:rsidRPr="00FA0E47">
              <w:rPr>
                <w:sz w:val="16"/>
                <w:szCs w:val="16"/>
              </w:rPr>
              <w:t>Kørsel til (gade/vej, postnummer og by):</w:t>
            </w:r>
          </w:p>
        </w:tc>
        <w:tc>
          <w:tcPr>
            <w:tcW w:w="3060" w:type="dxa"/>
          </w:tcPr>
          <w:p w14:paraId="7D5362C0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</w:p>
        </w:tc>
      </w:tr>
      <w:tr w:rsidR="00DF0F22" w:rsidRPr="00FA0E47" w14:paraId="35D13DD8" w14:textId="77777777" w:rsidTr="00C76719">
        <w:trPr>
          <w:trHeight w:val="396"/>
        </w:trPr>
        <w:tc>
          <w:tcPr>
            <w:tcW w:w="5098" w:type="dxa"/>
          </w:tcPr>
          <w:p w14:paraId="3EBEB8C9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b/>
                <w:bCs/>
                <w:sz w:val="16"/>
                <w:szCs w:val="16"/>
              </w:rPr>
            </w:pPr>
            <w:r w:rsidRPr="00FA0E47">
              <w:rPr>
                <w:b/>
                <w:bCs/>
                <w:sz w:val="16"/>
                <w:szCs w:val="16"/>
              </w:rPr>
              <w:t>Hjemrejse:</w:t>
            </w:r>
          </w:p>
        </w:tc>
        <w:tc>
          <w:tcPr>
            <w:tcW w:w="3060" w:type="dxa"/>
          </w:tcPr>
          <w:p w14:paraId="35C3DBBA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b/>
                <w:bCs/>
                <w:sz w:val="16"/>
                <w:szCs w:val="16"/>
              </w:rPr>
            </w:pPr>
          </w:p>
        </w:tc>
      </w:tr>
      <w:tr w:rsidR="00DF0F22" w:rsidRPr="00FA0E47" w14:paraId="2D588110" w14:textId="77777777" w:rsidTr="00C76719">
        <w:trPr>
          <w:trHeight w:val="396"/>
        </w:trPr>
        <w:tc>
          <w:tcPr>
            <w:tcW w:w="5098" w:type="dxa"/>
          </w:tcPr>
          <w:p w14:paraId="373E680D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  <w:r w:rsidRPr="00FA0E47">
              <w:rPr>
                <w:sz w:val="16"/>
                <w:szCs w:val="16"/>
              </w:rPr>
              <w:t>Kørsel fra (gade/vej, postnummer og by):</w:t>
            </w:r>
          </w:p>
        </w:tc>
        <w:tc>
          <w:tcPr>
            <w:tcW w:w="3060" w:type="dxa"/>
          </w:tcPr>
          <w:p w14:paraId="702A99BB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</w:p>
        </w:tc>
      </w:tr>
      <w:tr w:rsidR="00DF0F22" w:rsidRPr="00FA0E47" w14:paraId="667DFE9C" w14:textId="77777777" w:rsidTr="00C76719">
        <w:trPr>
          <w:trHeight w:val="396"/>
        </w:trPr>
        <w:tc>
          <w:tcPr>
            <w:tcW w:w="5098" w:type="dxa"/>
          </w:tcPr>
          <w:p w14:paraId="375C0C78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  <w:r w:rsidRPr="00FA0E47">
              <w:rPr>
                <w:sz w:val="16"/>
                <w:szCs w:val="16"/>
              </w:rPr>
              <w:t>Kørsel til (gade/vej, postnummer og by):</w:t>
            </w:r>
          </w:p>
        </w:tc>
        <w:tc>
          <w:tcPr>
            <w:tcW w:w="3060" w:type="dxa"/>
          </w:tcPr>
          <w:p w14:paraId="61572046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</w:p>
        </w:tc>
      </w:tr>
      <w:tr w:rsidR="00DF0F22" w:rsidRPr="00FA0E47" w14:paraId="0CE6ABD3" w14:textId="77777777" w:rsidTr="00C76719">
        <w:trPr>
          <w:trHeight w:val="396"/>
        </w:trPr>
        <w:tc>
          <w:tcPr>
            <w:tcW w:w="5098" w:type="dxa"/>
          </w:tcPr>
          <w:p w14:paraId="0A9D9711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b/>
                <w:bCs/>
                <w:sz w:val="16"/>
                <w:szCs w:val="16"/>
              </w:rPr>
            </w:pPr>
            <w:r w:rsidRPr="00FA0E47">
              <w:rPr>
                <w:b/>
                <w:bCs/>
                <w:sz w:val="16"/>
                <w:szCs w:val="16"/>
              </w:rPr>
              <w:t>Navn på underviser:</w:t>
            </w:r>
          </w:p>
        </w:tc>
        <w:tc>
          <w:tcPr>
            <w:tcW w:w="3060" w:type="dxa"/>
          </w:tcPr>
          <w:p w14:paraId="5AB92C55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</w:p>
        </w:tc>
      </w:tr>
      <w:tr w:rsidR="00DF0F22" w:rsidRPr="00FA0E47" w14:paraId="17D2CD20" w14:textId="77777777" w:rsidTr="00C76719">
        <w:trPr>
          <w:trHeight w:val="384"/>
        </w:trPr>
        <w:tc>
          <w:tcPr>
            <w:tcW w:w="5098" w:type="dxa"/>
          </w:tcPr>
          <w:p w14:paraId="085A6332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b/>
                <w:bCs/>
                <w:sz w:val="16"/>
                <w:szCs w:val="16"/>
              </w:rPr>
            </w:pPr>
            <w:r w:rsidRPr="00FA0E47">
              <w:rPr>
                <w:b/>
                <w:bCs/>
                <w:sz w:val="16"/>
                <w:szCs w:val="16"/>
              </w:rPr>
              <w:t>Kursusnavn:</w:t>
            </w:r>
          </w:p>
        </w:tc>
        <w:tc>
          <w:tcPr>
            <w:tcW w:w="3060" w:type="dxa"/>
          </w:tcPr>
          <w:p w14:paraId="0E9C28B8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</w:p>
        </w:tc>
      </w:tr>
      <w:tr w:rsidR="00DF0F22" w:rsidRPr="00FA0E47" w14:paraId="1DA447BE" w14:textId="77777777" w:rsidTr="00C76719">
        <w:trPr>
          <w:trHeight w:val="865"/>
        </w:trPr>
        <w:tc>
          <w:tcPr>
            <w:tcW w:w="5098" w:type="dxa"/>
          </w:tcPr>
          <w:p w14:paraId="0D13F389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  <w:r w:rsidRPr="00FA0E47">
              <w:rPr>
                <w:sz w:val="16"/>
                <w:szCs w:val="16"/>
              </w:rPr>
              <w:t>Navnene på medstuderende som var med i bilen:</w:t>
            </w:r>
          </w:p>
          <w:p w14:paraId="51727701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  <w:r w:rsidRPr="00FA0E47">
              <w:rPr>
                <w:sz w:val="16"/>
                <w:szCs w:val="16"/>
                <w:highlight w:val="yellow"/>
              </w:rPr>
              <w:t>Se punkt 1.</w:t>
            </w:r>
          </w:p>
        </w:tc>
        <w:tc>
          <w:tcPr>
            <w:tcW w:w="3060" w:type="dxa"/>
          </w:tcPr>
          <w:p w14:paraId="2F4C4FF5" w14:textId="77777777" w:rsidR="00DF0F22" w:rsidRPr="00FA0E47" w:rsidRDefault="00DF0F22" w:rsidP="00C76719">
            <w:pPr>
              <w:spacing w:before="80" w:after="80" w:line="40" w:lineRule="atLeast"/>
              <w:ind w:right="-425"/>
              <w:rPr>
                <w:sz w:val="16"/>
                <w:szCs w:val="16"/>
              </w:rPr>
            </w:pPr>
          </w:p>
        </w:tc>
      </w:tr>
    </w:tbl>
    <w:p w14:paraId="64588350" w14:textId="77777777" w:rsidR="00DF0F22" w:rsidRPr="00EB1844" w:rsidRDefault="00DF0F22" w:rsidP="00FA0E47">
      <w:pPr>
        <w:spacing w:before="120" w:after="120"/>
        <w:ind w:right="-426"/>
        <w:rPr>
          <w:sz w:val="18"/>
          <w:szCs w:val="18"/>
        </w:rPr>
      </w:pPr>
    </w:p>
    <w:sectPr w:rsidR="00DF0F22" w:rsidRPr="00EB1844" w:rsidSect="003F13AC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33B8" w14:textId="77777777" w:rsidR="00AD4A57" w:rsidRDefault="00AD4A57" w:rsidP="00697CD5">
      <w:pPr>
        <w:spacing w:after="0" w:line="240" w:lineRule="auto"/>
      </w:pPr>
      <w:r>
        <w:separator/>
      </w:r>
    </w:p>
  </w:endnote>
  <w:endnote w:type="continuationSeparator" w:id="0">
    <w:p w14:paraId="4E415274" w14:textId="77777777" w:rsidR="00AD4A57" w:rsidRDefault="00AD4A57" w:rsidP="0069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U Passata Light"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8A8D" w14:textId="3243053A" w:rsidR="00E34736" w:rsidRDefault="00E34736">
    <w:pPr>
      <w:pStyle w:val="Sidefod"/>
    </w:pPr>
    <w:r>
      <w:t>Opdateret 2</w:t>
    </w:r>
    <w:r w:rsidR="00BC457C">
      <w:t>4</w:t>
    </w:r>
    <w:r>
      <w:t>. oktober</w:t>
    </w:r>
    <w:r w:rsidR="00D43219">
      <w:t xml:space="preserve"> 2025 LOBJ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3776" w14:textId="77777777" w:rsidR="00AD4A57" w:rsidRDefault="00AD4A57" w:rsidP="00697CD5">
      <w:pPr>
        <w:spacing w:after="0" w:line="240" w:lineRule="auto"/>
      </w:pPr>
      <w:r>
        <w:separator/>
      </w:r>
    </w:p>
  </w:footnote>
  <w:footnote w:type="continuationSeparator" w:id="0">
    <w:p w14:paraId="17231FC4" w14:textId="77777777" w:rsidR="00AD4A57" w:rsidRDefault="00AD4A57" w:rsidP="0069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5898" w14:textId="5E19B1DE" w:rsidR="00CF566C" w:rsidRDefault="00CF566C" w:rsidP="0072058D">
    <w:pPr>
      <w:pStyle w:val="Sidehoved"/>
      <w:jc w:val="center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0" locked="0" layoutInCell="1" allowOverlap="1" wp14:anchorId="7BBFA5F0" wp14:editId="71165805">
              <wp:simplePos x="0" y="0"/>
              <wp:positionH relativeFrom="page">
                <wp:posOffset>803910</wp:posOffset>
              </wp:positionH>
              <wp:positionV relativeFrom="page">
                <wp:posOffset>416229</wp:posOffset>
              </wp:positionV>
              <wp:extent cx="609600" cy="304800"/>
              <wp:effectExtent l="0" t="0" r="0" b="0"/>
              <wp:wrapNone/>
              <wp:docPr id="1952780230" name="Lærred 19527802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252563145" name="Freeform 28"/>
                      <wps:cNvSpPr>
                        <a:spLocks/>
                      </wps:cNvSpPr>
                      <wps:spPr bwMode="auto">
                        <a:xfrm>
                          <a:off x="304800" y="152400"/>
                          <a:ext cx="304800" cy="152400"/>
                        </a:xfrm>
                        <a:custGeom>
                          <a:avLst/>
                          <a:gdLst>
                            <a:gd name="T0" fmla="*/ 8139 w 8160"/>
                            <a:gd name="T1" fmla="*/ 416 h 4080"/>
                            <a:gd name="T2" fmla="*/ 8033 w 8160"/>
                            <a:gd name="T3" fmla="*/ 1019 h 4080"/>
                            <a:gd name="T4" fmla="*/ 7841 w 8160"/>
                            <a:gd name="T5" fmla="*/ 1587 h 4080"/>
                            <a:gd name="T6" fmla="*/ 7571 w 8160"/>
                            <a:gd name="T7" fmla="*/ 2114 h 4080"/>
                            <a:gd name="T8" fmla="*/ 7231 w 8160"/>
                            <a:gd name="T9" fmla="*/ 2594 h 4080"/>
                            <a:gd name="T10" fmla="*/ 6827 w 8160"/>
                            <a:gd name="T11" fmla="*/ 3019 h 4080"/>
                            <a:gd name="T12" fmla="*/ 6365 w 8160"/>
                            <a:gd name="T13" fmla="*/ 3382 h 4080"/>
                            <a:gd name="T14" fmla="*/ 5853 w 8160"/>
                            <a:gd name="T15" fmla="*/ 3677 h 4080"/>
                            <a:gd name="T16" fmla="*/ 5297 w 8160"/>
                            <a:gd name="T17" fmla="*/ 3896 h 4080"/>
                            <a:gd name="T18" fmla="*/ 4703 w 8160"/>
                            <a:gd name="T19" fmla="*/ 4033 h 4080"/>
                            <a:gd name="T20" fmla="*/ 4080 w 8160"/>
                            <a:gd name="T21" fmla="*/ 4080 h 4080"/>
                            <a:gd name="T22" fmla="*/ 3460 w 8160"/>
                            <a:gd name="T23" fmla="*/ 4033 h 4080"/>
                            <a:gd name="T24" fmla="*/ 2868 w 8160"/>
                            <a:gd name="T25" fmla="*/ 3896 h 4080"/>
                            <a:gd name="T26" fmla="*/ 2313 w 8160"/>
                            <a:gd name="T27" fmla="*/ 3677 h 4080"/>
                            <a:gd name="T28" fmla="*/ 1800 w 8160"/>
                            <a:gd name="T29" fmla="*/ 3382 h 4080"/>
                            <a:gd name="T30" fmla="*/ 1338 w 8160"/>
                            <a:gd name="T31" fmla="*/ 3019 h 4080"/>
                            <a:gd name="T32" fmla="*/ 933 w 8160"/>
                            <a:gd name="T33" fmla="*/ 2594 h 4080"/>
                            <a:gd name="T34" fmla="*/ 592 w 8160"/>
                            <a:gd name="T35" fmla="*/ 2114 h 4080"/>
                            <a:gd name="T36" fmla="*/ 321 w 8160"/>
                            <a:gd name="T37" fmla="*/ 1587 h 4080"/>
                            <a:gd name="T38" fmla="*/ 129 w 8160"/>
                            <a:gd name="T39" fmla="*/ 1019 h 4080"/>
                            <a:gd name="T40" fmla="*/ 21 w 8160"/>
                            <a:gd name="T41" fmla="*/ 416 h 4080"/>
                            <a:gd name="T42" fmla="*/ 2040 w 8160"/>
                            <a:gd name="T43" fmla="*/ 0 h 4080"/>
                            <a:gd name="T44" fmla="*/ 2064 w 8160"/>
                            <a:gd name="T45" fmla="*/ 309 h 4080"/>
                            <a:gd name="T46" fmla="*/ 2133 w 8160"/>
                            <a:gd name="T47" fmla="*/ 604 h 4080"/>
                            <a:gd name="T48" fmla="*/ 2243 w 8160"/>
                            <a:gd name="T49" fmla="*/ 881 h 4080"/>
                            <a:gd name="T50" fmla="*/ 2391 w 8160"/>
                            <a:gd name="T51" fmla="*/ 1137 h 4080"/>
                            <a:gd name="T52" fmla="*/ 2572 w 8160"/>
                            <a:gd name="T53" fmla="*/ 1369 h 4080"/>
                            <a:gd name="T54" fmla="*/ 2786 w 8160"/>
                            <a:gd name="T55" fmla="*/ 1572 h 4080"/>
                            <a:gd name="T56" fmla="*/ 3025 w 8160"/>
                            <a:gd name="T57" fmla="*/ 1743 h 4080"/>
                            <a:gd name="T58" fmla="*/ 3290 w 8160"/>
                            <a:gd name="T59" fmla="*/ 1879 h 4080"/>
                            <a:gd name="T60" fmla="*/ 3573 w 8160"/>
                            <a:gd name="T61" fmla="*/ 1976 h 4080"/>
                            <a:gd name="T62" fmla="*/ 3873 w 8160"/>
                            <a:gd name="T63" fmla="*/ 2030 h 4080"/>
                            <a:gd name="T64" fmla="*/ 4186 w 8160"/>
                            <a:gd name="T65" fmla="*/ 2037 h 4080"/>
                            <a:gd name="T66" fmla="*/ 4492 w 8160"/>
                            <a:gd name="T67" fmla="*/ 1998 h 4080"/>
                            <a:gd name="T68" fmla="*/ 4784 w 8160"/>
                            <a:gd name="T69" fmla="*/ 1916 h 4080"/>
                            <a:gd name="T70" fmla="*/ 5054 w 8160"/>
                            <a:gd name="T71" fmla="*/ 1792 h 4080"/>
                            <a:gd name="T72" fmla="*/ 5303 w 8160"/>
                            <a:gd name="T73" fmla="*/ 1632 h 4080"/>
                            <a:gd name="T74" fmla="*/ 5524 w 8160"/>
                            <a:gd name="T75" fmla="*/ 1439 h 4080"/>
                            <a:gd name="T76" fmla="*/ 5716 w 8160"/>
                            <a:gd name="T77" fmla="*/ 1217 h 4080"/>
                            <a:gd name="T78" fmla="*/ 5875 w 8160"/>
                            <a:gd name="T79" fmla="*/ 969 h 4080"/>
                            <a:gd name="T80" fmla="*/ 5997 w 8160"/>
                            <a:gd name="T81" fmla="*/ 699 h 4080"/>
                            <a:gd name="T82" fmla="*/ 6079 w 8160"/>
                            <a:gd name="T83" fmla="*/ 409 h 4080"/>
                            <a:gd name="T84" fmla="*/ 6118 w 8160"/>
                            <a:gd name="T85" fmla="*/ 104 h 4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8160" h="4080">
                              <a:moveTo>
                                <a:pt x="8160" y="0"/>
                              </a:moveTo>
                              <a:lnTo>
                                <a:pt x="8155" y="209"/>
                              </a:lnTo>
                              <a:lnTo>
                                <a:pt x="8139" y="416"/>
                              </a:lnTo>
                              <a:lnTo>
                                <a:pt x="8113" y="620"/>
                              </a:lnTo>
                              <a:lnTo>
                                <a:pt x="8077" y="821"/>
                              </a:lnTo>
                              <a:lnTo>
                                <a:pt x="8033" y="1019"/>
                              </a:lnTo>
                              <a:lnTo>
                                <a:pt x="7977" y="1212"/>
                              </a:lnTo>
                              <a:lnTo>
                                <a:pt x="7913" y="1401"/>
                              </a:lnTo>
                              <a:lnTo>
                                <a:pt x="7841" y="1587"/>
                              </a:lnTo>
                              <a:lnTo>
                                <a:pt x="7759" y="1768"/>
                              </a:lnTo>
                              <a:lnTo>
                                <a:pt x="7669" y="1943"/>
                              </a:lnTo>
                              <a:lnTo>
                                <a:pt x="7571" y="2114"/>
                              </a:lnTo>
                              <a:lnTo>
                                <a:pt x="7465" y="2280"/>
                              </a:lnTo>
                              <a:lnTo>
                                <a:pt x="7352" y="2440"/>
                              </a:lnTo>
                              <a:lnTo>
                                <a:pt x="7231" y="2594"/>
                              </a:lnTo>
                              <a:lnTo>
                                <a:pt x="7103" y="2742"/>
                              </a:lnTo>
                              <a:lnTo>
                                <a:pt x="6968" y="2884"/>
                              </a:lnTo>
                              <a:lnTo>
                                <a:pt x="6827" y="3019"/>
                              </a:lnTo>
                              <a:lnTo>
                                <a:pt x="6679" y="3148"/>
                              </a:lnTo>
                              <a:lnTo>
                                <a:pt x="6525" y="3268"/>
                              </a:lnTo>
                              <a:lnTo>
                                <a:pt x="6365" y="3382"/>
                              </a:lnTo>
                              <a:lnTo>
                                <a:pt x="6200" y="3488"/>
                              </a:lnTo>
                              <a:lnTo>
                                <a:pt x="6028" y="3586"/>
                              </a:lnTo>
                              <a:lnTo>
                                <a:pt x="5853" y="3677"/>
                              </a:lnTo>
                              <a:lnTo>
                                <a:pt x="5671" y="3759"/>
                              </a:lnTo>
                              <a:lnTo>
                                <a:pt x="5487" y="3832"/>
                              </a:lnTo>
                              <a:lnTo>
                                <a:pt x="5297" y="3896"/>
                              </a:lnTo>
                              <a:lnTo>
                                <a:pt x="5103" y="3951"/>
                              </a:lnTo>
                              <a:lnTo>
                                <a:pt x="4905" y="3997"/>
                              </a:lnTo>
                              <a:lnTo>
                                <a:pt x="4703" y="4033"/>
                              </a:lnTo>
                              <a:lnTo>
                                <a:pt x="4499" y="4059"/>
                              </a:lnTo>
                              <a:lnTo>
                                <a:pt x="4291" y="4075"/>
                              </a:lnTo>
                              <a:lnTo>
                                <a:pt x="4080" y="4080"/>
                              </a:lnTo>
                              <a:lnTo>
                                <a:pt x="3871" y="4075"/>
                              </a:lnTo>
                              <a:lnTo>
                                <a:pt x="3664" y="4059"/>
                              </a:lnTo>
                              <a:lnTo>
                                <a:pt x="3460" y="4033"/>
                              </a:lnTo>
                              <a:lnTo>
                                <a:pt x="3259" y="3997"/>
                              </a:lnTo>
                              <a:lnTo>
                                <a:pt x="3062" y="3951"/>
                              </a:lnTo>
                              <a:lnTo>
                                <a:pt x="2868" y="3896"/>
                              </a:lnTo>
                              <a:lnTo>
                                <a:pt x="2679" y="3832"/>
                              </a:lnTo>
                              <a:lnTo>
                                <a:pt x="2494" y="3759"/>
                              </a:lnTo>
                              <a:lnTo>
                                <a:pt x="2313" y="3677"/>
                              </a:lnTo>
                              <a:lnTo>
                                <a:pt x="2137" y="3586"/>
                              </a:lnTo>
                              <a:lnTo>
                                <a:pt x="1967" y="3488"/>
                              </a:lnTo>
                              <a:lnTo>
                                <a:pt x="1800" y="3382"/>
                              </a:lnTo>
                              <a:lnTo>
                                <a:pt x="1640" y="3268"/>
                              </a:lnTo>
                              <a:lnTo>
                                <a:pt x="1486" y="3148"/>
                              </a:lnTo>
                              <a:lnTo>
                                <a:pt x="1338" y="3019"/>
                              </a:lnTo>
                              <a:lnTo>
                                <a:pt x="1196" y="2884"/>
                              </a:lnTo>
                              <a:lnTo>
                                <a:pt x="1061" y="2742"/>
                              </a:lnTo>
                              <a:lnTo>
                                <a:pt x="933" y="2594"/>
                              </a:lnTo>
                              <a:lnTo>
                                <a:pt x="812" y="2440"/>
                              </a:lnTo>
                              <a:lnTo>
                                <a:pt x="698" y="2280"/>
                              </a:lnTo>
                              <a:lnTo>
                                <a:pt x="592" y="2114"/>
                              </a:lnTo>
                              <a:lnTo>
                                <a:pt x="493" y="1943"/>
                              </a:lnTo>
                              <a:lnTo>
                                <a:pt x="403" y="1768"/>
                              </a:lnTo>
                              <a:lnTo>
                                <a:pt x="321" y="1587"/>
                              </a:lnTo>
                              <a:lnTo>
                                <a:pt x="248" y="1401"/>
                              </a:lnTo>
                              <a:lnTo>
                                <a:pt x="184" y="1212"/>
                              </a:lnTo>
                              <a:lnTo>
                                <a:pt x="129" y="1019"/>
                              </a:lnTo>
                              <a:lnTo>
                                <a:pt x="83" y="821"/>
                              </a:lnTo>
                              <a:lnTo>
                                <a:pt x="47" y="620"/>
                              </a:lnTo>
                              <a:lnTo>
                                <a:pt x="21" y="416"/>
                              </a:lnTo>
                              <a:lnTo>
                                <a:pt x="5" y="209"/>
                              </a:lnTo>
                              <a:lnTo>
                                <a:pt x="0" y="0"/>
                              </a:lnTo>
                              <a:lnTo>
                                <a:pt x="2040" y="0"/>
                              </a:lnTo>
                              <a:lnTo>
                                <a:pt x="2043" y="104"/>
                              </a:lnTo>
                              <a:lnTo>
                                <a:pt x="2051" y="207"/>
                              </a:lnTo>
                              <a:lnTo>
                                <a:pt x="2064" y="309"/>
                              </a:lnTo>
                              <a:lnTo>
                                <a:pt x="2082" y="409"/>
                              </a:lnTo>
                              <a:lnTo>
                                <a:pt x="2105" y="507"/>
                              </a:lnTo>
                              <a:lnTo>
                                <a:pt x="2133" y="604"/>
                              </a:lnTo>
                              <a:lnTo>
                                <a:pt x="2164" y="699"/>
                              </a:lnTo>
                              <a:lnTo>
                                <a:pt x="2201" y="791"/>
                              </a:lnTo>
                              <a:lnTo>
                                <a:pt x="2243" y="881"/>
                              </a:lnTo>
                              <a:lnTo>
                                <a:pt x="2288" y="969"/>
                              </a:lnTo>
                              <a:lnTo>
                                <a:pt x="2337" y="1055"/>
                              </a:lnTo>
                              <a:lnTo>
                                <a:pt x="2391" y="1137"/>
                              </a:lnTo>
                              <a:lnTo>
                                <a:pt x="2448" y="1217"/>
                              </a:lnTo>
                              <a:lnTo>
                                <a:pt x="2508" y="1294"/>
                              </a:lnTo>
                              <a:lnTo>
                                <a:pt x="2572" y="1369"/>
                              </a:lnTo>
                              <a:lnTo>
                                <a:pt x="2641" y="1439"/>
                              </a:lnTo>
                              <a:lnTo>
                                <a:pt x="2711" y="1508"/>
                              </a:lnTo>
                              <a:lnTo>
                                <a:pt x="2786" y="1572"/>
                              </a:lnTo>
                              <a:lnTo>
                                <a:pt x="2863" y="1632"/>
                              </a:lnTo>
                              <a:lnTo>
                                <a:pt x="2943" y="1689"/>
                              </a:lnTo>
                              <a:lnTo>
                                <a:pt x="3025" y="1743"/>
                              </a:lnTo>
                              <a:lnTo>
                                <a:pt x="3111" y="1792"/>
                              </a:lnTo>
                              <a:lnTo>
                                <a:pt x="3199" y="1838"/>
                              </a:lnTo>
                              <a:lnTo>
                                <a:pt x="3290" y="1879"/>
                              </a:lnTo>
                              <a:lnTo>
                                <a:pt x="3381" y="1916"/>
                              </a:lnTo>
                              <a:lnTo>
                                <a:pt x="3476" y="1948"/>
                              </a:lnTo>
                              <a:lnTo>
                                <a:pt x="3573" y="1976"/>
                              </a:lnTo>
                              <a:lnTo>
                                <a:pt x="3671" y="1998"/>
                              </a:lnTo>
                              <a:lnTo>
                                <a:pt x="3771" y="2017"/>
                              </a:lnTo>
                              <a:lnTo>
                                <a:pt x="3873" y="2030"/>
                              </a:lnTo>
                              <a:lnTo>
                                <a:pt x="3976" y="2037"/>
                              </a:lnTo>
                              <a:lnTo>
                                <a:pt x="4080" y="2040"/>
                              </a:lnTo>
                              <a:lnTo>
                                <a:pt x="4186" y="2037"/>
                              </a:lnTo>
                              <a:lnTo>
                                <a:pt x="4289" y="2030"/>
                              </a:lnTo>
                              <a:lnTo>
                                <a:pt x="4392" y="2017"/>
                              </a:lnTo>
                              <a:lnTo>
                                <a:pt x="4492" y="1998"/>
                              </a:lnTo>
                              <a:lnTo>
                                <a:pt x="4591" y="1976"/>
                              </a:lnTo>
                              <a:lnTo>
                                <a:pt x="4688" y="1948"/>
                              </a:lnTo>
                              <a:lnTo>
                                <a:pt x="4784" y="1916"/>
                              </a:lnTo>
                              <a:lnTo>
                                <a:pt x="4876" y="1879"/>
                              </a:lnTo>
                              <a:lnTo>
                                <a:pt x="4966" y="1838"/>
                              </a:lnTo>
                              <a:lnTo>
                                <a:pt x="5054" y="1792"/>
                              </a:lnTo>
                              <a:lnTo>
                                <a:pt x="5140" y="1743"/>
                              </a:lnTo>
                              <a:lnTo>
                                <a:pt x="5222" y="1689"/>
                              </a:lnTo>
                              <a:lnTo>
                                <a:pt x="5303" y="1632"/>
                              </a:lnTo>
                              <a:lnTo>
                                <a:pt x="5379" y="1572"/>
                              </a:lnTo>
                              <a:lnTo>
                                <a:pt x="5454" y="1508"/>
                              </a:lnTo>
                              <a:lnTo>
                                <a:pt x="5524" y="1439"/>
                              </a:lnTo>
                              <a:lnTo>
                                <a:pt x="5592" y="1369"/>
                              </a:lnTo>
                              <a:lnTo>
                                <a:pt x="5656" y="1294"/>
                              </a:lnTo>
                              <a:lnTo>
                                <a:pt x="5716" y="1217"/>
                              </a:lnTo>
                              <a:lnTo>
                                <a:pt x="5773" y="1137"/>
                              </a:lnTo>
                              <a:lnTo>
                                <a:pt x="5826" y="1055"/>
                              </a:lnTo>
                              <a:lnTo>
                                <a:pt x="5875" y="969"/>
                              </a:lnTo>
                              <a:lnTo>
                                <a:pt x="5920" y="881"/>
                              </a:lnTo>
                              <a:lnTo>
                                <a:pt x="5961" y="791"/>
                              </a:lnTo>
                              <a:lnTo>
                                <a:pt x="5997" y="699"/>
                              </a:lnTo>
                              <a:lnTo>
                                <a:pt x="6029" y="604"/>
                              </a:lnTo>
                              <a:lnTo>
                                <a:pt x="6057" y="507"/>
                              </a:lnTo>
                              <a:lnTo>
                                <a:pt x="6079" y="409"/>
                              </a:lnTo>
                              <a:lnTo>
                                <a:pt x="6097" y="309"/>
                              </a:lnTo>
                              <a:lnTo>
                                <a:pt x="6110" y="207"/>
                              </a:lnTo>
                              <a:lnTo>
                                <a:pt x="6118" y="104"/>
                              </a:lnTo>
                              <a:lnTo>
                                <a:pt x="6120" y="0"/>
                              </a:lnTo>
                              <a:lnTo>
                                <a:pt x="81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918337" name="Freeform 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custGeom>
                          <a:avLst/>
                          <a:gdLst>
                            <a:gd name="T0" fmla="*/ 2878 w 8160"/>
                            <a:gd name="T1" fmla="*/ 8160 h 8160"/>
                            <a:gd name="T2" fmla="*/ 0 w 8160"/>
                            <a:gd name="T3" fmla="*/ 8160 h 8160"/>
                            <a:gd name="T4" fmla="*/ 8160 w 8160"/>
                            <a:gd name="T5" fmla="*/ 0 h 8160"/>
                            <a:gd name="T6" fmla="*/ 8160 w 8160"/>
                            <a:gd name="T7" fmla="*/ 2892 h 8160"/>
                            <a:gd name="T8" fmla="*/ 2878 w 8160"/>
                            <a:gd name="T9" fmla="*/ 8160 h 8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0" h="8160">
                              <a:moveTo>
                                <a:pt x="2878" y="8160"/>
                              </a:moveTo>
                              <a:lnTo>
                                <a:pt x="0" y="8160"/>
                              </a:lnTo>
                              <a:lnTo>
                                <a:pt x="8160" y="0"/>
                              </a:lnTo>
                              <a:lnTo>
                                <a:pt x="8160" y="2892"/>
                              </a:lnTo>
                              <a:lnTo>
                                <a:pt x="2878" y="81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D746C3" id="Lærred 1952780230" o:spid="_x0000_s1026" editas="canvas" alt="&quot;&quot;" style="position:absolute;margin-left:63.3pt;margin-top:32.75pt;width:48pt;height:24pt;z-index:251663360;mso-position-horizontal-relative:page;mso-position-vertical-relative:page" coordsize="609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6096;height:3048;visibility:visible;mso-wrap-style:square">
                <v:fill o:detectmouseclick="t"/>
                <v:path o:connecttype="none"/>
              </v:shape>
              <v:shape id="Freeform 28" o:spid="_x0000_s1028" style="position:absolute;left:3048;top:1524;width:3048;height:1524;visibility:visible;mso-wrap-style:square;v-text-anchor:top" coordsize="816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" path="m8160,r-5,209l8139,416r-26,204l8077,821r-44,198l7977,1212r-64,189l7841,1587r-82,181l7669,1943r-98,171l7465,2280r-113,160l7231,2594r-128,148l6968,2884r-141,135l6679,3148r-154,120l6365,3382r-165,106l6028,3586r-175,91l5671,3759r-184,73l5297,3896r-194,55l4905,3997r-202,36l4499,4059r-208,16l4080,4080r-209,-5l3664,4059r-204,-26l3259,3997r-197,-46l2868,3896r-189,-64l2494,3759r-181,-82l2137,3586r-170,-98l1800,3382,1640,3268,1486,3148,1338,3019,1196,2884,1061,2742,933,2594,812,2440,698,2280,592,2114,493,1943,403,1768,321,1587,248,1401,184,1212,129,1019,83,821,47,620,21,416,5,209,,,2040,r3,104l2051,207r13,102l2082,409r23,98l2133,604r31,95l2201,791r42,90l2288,969r49,86l2391,1137r57,80l2508,1294r64,75l2641,1439r70,69l2786,1572r77,60l2943,1689r82,54l3111,1792r88,46l3290,1879r91,37l3476,1948r97,28l3671,1998r100,19l3873,2030r103,7l4080,2040r106,-3l4289,2030r103,-13l4492,1998r99,-22l4688,1948r96,-32l4876,1879r90,-41l5054,1792r86,-49l5222,1689r81,-57l5379,1572r75,-64l5524,1439r68,-70l5656,1294r60,-77l5773,1137r53,-82l5875,969r45,-88l5961,791r36,-92l6029,604r28,-97l6079,409r18,-100l6110,207r8,-103l6120,,8160,xe" fillcolor="#003d73 [3215]" stroked="f">
                <v:path arrowok="t" o:connecttype="custom" o:connectlocs="304016,15539;300056,38063;292884,59279;282799,78964;270099,96894;255009,112769;237751,126328;218627,137347;197859,145527;175671,150644;152400,152400;129241,150644;107128,145527;86397,137347;67235,126328;49978,112769;34850,96894;22113,78964;11990,59279;4819,38063;784,15539;76200,0;77096,11542;79674,22561;83783,32908;89311,42470;96072,51136;104065,58719;112993,65106;122891,70186;133462,73809;144668,75826;156359,76088;167789,74631;178696,71568;188782,66936;198083,60960;206338,53751;213509,45459;219449,36195;224006,26110;227069,15277;228525,3885" o:connectangles="0,0,0,0,0,0,0,0,0,0,0,0,0,0,0,0,0,0,0,0,0,0,0,0,0,0,0,0,0,0,0,0,0,0,0,0,0,0,0,0,0,0,0"/>
              </v:shape>
              <v:shape id="Freeform 29" o:spid="_x0000_s1029" style="position:absolute;width:3048;height:3048;visibility:visible;mso-wrap-style:square;v-text-anchor:top" coordsize="8160,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" path="m2878,8160l,8160,8160,r,2892l2878,8160xe" fillcolor="#003d73 [3215]" stroked="f">
                <v:path arrowok="t" o:connecttype="custom" o:connectlocs="107502,304800;0,304800;304800,0;304800,108025;107502,30480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5A4814" wp14:editId="38DB5A60">
              <wp:simplePos x="0" y="0"/>
              <wp:positionH relativeFrom="page">
                <wp:posOffset>1560609</wp:posOffset>
              </wp:positionH>
              <wp:positionV relativeFrom="page">
                <wp:posOffset>363220</wp:posOffset>
              </wp:positionV>
              <wp:extent cx="5400040" cy="739140"/>
              <wp:effectExtent l="1905" t="1270" r="0" b="2540"/>
              <wp:wrapNone/>
              <wp:docPr id="2" name="LogoNavnForsideHid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DF56D" w14:textId="77777777" w:rsidR="00CF566C" w:rsidRPr="00953223" w:rsidRDefault="00CF566C" w:rsidP="00CF566C">
                          <w:pPr>
                            <w:pStyle w:val="Template-Parentlogoname"/>
                            <w:rPr>
                              <w:color w:val="003D73" w:themeColor="text2"/>
                              <w:lang w:val="da-DK"/>
                            </w:rPr>
                          </w:pPr>
                          <w:bookmarkStart w:id="0" w:name="OFF_Logo1AComputed"/>
                          <w:bookmarkStart w:id="1" w:name="OFF_Logo1AComputed_HIF"/>
                          <w:r w:rsidRPr="00953223">
                            <w:rPr>
                              <w:color w:val="003D73" w:themeColor="text2"/>
                              <w:lang w:val="da-DK"/>
                            </w:rPr>
                            <w:t>Aarhus</w:t>
                          </w:r>
                          <w:r w:rsidRPr="00953223">
                            <w:rPr>
                              <w:color w:val="003D73" w:themeColor="text2"/>
                              <w:lang w:val="da-DK"/>
                            </w:rPr>
                            <w:br/>
                            <w:t>Universitet</w:t>
                          </w:r>
                          <w:bookmarkEnd w:id="0"/>
                        </w:p>
                        <w:p w14:paraId="68AD38C0" w14:textId="679DBCDA" w:rsidR="00CF566C" w:rsidRPr="00953223" w:rsidRDefault="00CF566C" w:rsidP="00CF566C">
                          <w:pPr>
                            <w:pStyle w:val="Template-Unitnamelogoname"/>
                            <w:rPr>
                              <w:color w:val="003D73" w:themeColor="text2"/>
                              <w:lang w:val="da-DK"/>
                            </w:rPr>
                          </w:pPr>
                          <w:bookmarkStart w:id="2" w:name="OFF_Logo2AComputed"/>
                          <w:bookmarkStart w:id="3" w:name="OFF_Logo2AComputed_HIF"/>
                          <w:bookmarkEnd w:id="1"/>
                          <w:r w:rsidRPr="00953223">
                            <w:rPr>
                              <w:color w:val="003D73" w:themeColor="text2"/>
                              <w:lang w:val="da-DK"/>
                            </w:rPr>
                            <w:t>Institut for Husdyr- og Veterinærvidenskab</w:t>
                          </w:r>
                          <w:bookmarkEnd w:id="2"/>
                          <w:bookmarkEnd w:id="3"/>
                          <w:r w:rsidR="005727FA" w:rsidRPr="00953223">
                            <w:rPr>
                              <w:color w:val="003D73" w:themeColor="text2"/>
                              <w:lang w:val="da-DK"/>
                            </w:rPr>
                            <w:t xml:space="preserve">  </w:t>
                          </w:r>
                          <w:r w:rsidR="00953223" w:rsidRPr="00953223">
                            <w:rPr>
                              <w:color w:val="003D73" w:themeColor="text2"/>
                              <w:lang w:val="da-D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A4814" id="_x0000_t202" coordsize="21600,21600" o:spt="202" path="m,l,21600r21600,l21600,xe">
              <v:stroke joinstyle="miter"/>
              <v:path gradientshapeok="t" o:connecttype="rect"/>
            </v:shapetype>
            <v:shape id="LogoNavnForsideHide" o:spid="_x0000_s1026" type="#_x0000_t202" alt="&quot;&quot;" style="position:absolute;left:0;text-align:left;margin-left:122.9pt;margin-top:28.6pt;width:425.2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" filled="f" stroked="f">
              <v:textbox inset="0,0,0,0">
                <w:txbxContent>
                  <w:p w14:paraId="6CADF56D" w14:textId="77777777" w:rsidR="00CF566C" w:rsidRPr="00953223" w:rsidRDefault="00CF566C" w:rsidP="00CF566C">
                    <w:pPr>
                      <w:pStyle w:val="Template-Parentlogoname"/>
                      <w:rPr>
                        <w:color w:val="003D73" w:themeColor="text2"/>
                        <w:lang w:val="da-DK"/>
                      </w:rPr>
                    </w:pPr>
                    <w:bookmarkStart w:id="4" w:name="OFF_Logo1AComputed"/>
                    <w:bookmarkStart w:id="5" w:name="OFF_Logo1AComputed_HIF"/>
                    <w:r w:rsidRPr="00953223">
                      <w:rPr>
                        <w:color w:val="003D73" w:themeColor="text2"/>
                        <w:lang w:val="da-DK"/>
                      </w:rPr>
                      <w:t>Aarhus</w:t>
                    </w:r>
                    <w:r w:rsidRPr="00953223">
                      <w:rPr>
                        <w:color w:val="003D73" w:themeColor="text2"/>
                        <w:lang w:val="da-DK"/>
                      </w:rPr>
                      <w:br/>
                      <w:t>Universitet</w:t>
                    </w:r>
                    <w:bookmarkEnd w:id="4"/>
                  </w:p>
                  <w:p w14:paraId="68AD38C0" w14:textId="679DBCDA" w:rsidR="00CF566C" w:rsidRPr="00953223" w:rsidRDefault="00CF566C" w:rsidP="00CF566C">
                    <w:pPr>
                      <w:pStyle w:val="Template-Unitnamelogoname"/>
                      <w:rPr>
                        <w:color w:val="003D73" w:themeColor="text2"/>
                        <w:lang w:val="da-DK"/>
                      </w:rPr>
                    </w:pPr>
                    <w:bookmarkStart w:id="6" w:name="OFF_Logo2AComputed"/>
                    <w:bookmarkStart w:id="7" w:name="OFF_Logo2AComputed_HIF"/>
                    <w:bookmarkEnd w:id="5"/>
                    <w:r w:rsidRPr="00953223">
                      <w:rPr>
                        <w:color w:val="003D73" w:themeColor="text2"/>
                        <w:lang w:val="da-DK"/>
                      </w:rPr>
                      <w:t>Institut for Husdyr- og Veterinærvidenskab</w:t>
                    </w:r>
                    <w:bookmarkEnd w:id="6"/>
                    <w:bookmarkEnd w:id="7"/>
                    <w:r w:rsidR="005727FA" w:rsidRPr="00953223">
                      <w:rPr>
                        <w:color w:val="003D73" w:themeColor="text2"/>
                        <w:lang w:val="da-DK"/>
                      </w:rPr>
                      <w:t xml:space="preserve">  </w:t>
                    </w:r>
                    <w:r w:rsidR="00953223" w:rsidRPr="00953223">
                      <w:rPr>
                        <w:color w:val="003D73" w:themeColor="text2"/>
                        <w:lang w:val="da-DK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BC1"/>
    <w:multiLevelType w:val="hybridMultilevel"/>
    <w:tmpl w:val="8B56FA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82032A3"/>
    <w:multiLevelType w:val="multilevel"/>
    <w:tmpl w:val="BC0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F41CF"/>
    <w:multiLevelType w:val="hybridMultilevel"/>
    <w:tmpl w:val="460A6C6E"/>
    <w:lvl w:ilvl="0" w:tplc="22F4537E">
      <w:start w:val="202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A631F"/>
    <w:multiLevelType w:val="hybridMultilevel"/>
    <w:tmpl w:val="6E8A2784"/>
    <w:lvl w:ilvl="0" w:tplc="3F26F6A4">
      <w:start w:val="2"/>
      <w:numFmt w:val="bullet"/>
      <w:pStyle w:val="Listeafsni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C40E0"/>
    <w:multiLevelType w:val="multilevel"/>
    <w:tmpl w:val="12A6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067573">
    <w:abstractNumId w:val="0"/>
  </w:num>
  <w:num w:numId="2" w16cid:durableId="1466388565">
    <w:abstractNumId w:val="1"/>
  </w:num>
  <w:num w:numId="3" w16cid:durableId="616987991">
    <w:abstractNumId w:val="5"/>
  </w:num>
  <w:num w:numId="4" w16cid:durableId="175119072">
    <w:abstractNumId w:val="3"/>
  </w:num>
  <w:num w:numId="5" w16cid:durableId="413210433">
    <w:abstractNumId w:val="4"/>
  </w:num>
  <w:num w:numId="6" w16cid:durableId="1816796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6C"/>
    <w:rsid w:val="00004E58"/>
    <w:rsid w:val="00010382"/>
    <w:rsid w:val="00011662"/>
    <w:rsid w:val="00016169"/>
    <w:rsid w:val="00070A41"/>
    <w:rsid w:val="000771F7"/>
    <w:rsid w:val="00085825"/>
    <w:rsid w:val="00096D88"/>
    <w:rsid w:val="000D7FB3"/>
    <w:rsid w:val="00122641"/>
    <w:rsid w:val="00134AA2"/>
    <w:rsid w:val="001407FF"/>
    <w:rsid w:val="001527AA"/>
    <w:rsid w:val="00177C51"/>
    <w:rsid w:val="0018243D"/>
    <w:rsid w:val="00195E7F"/>
    <w:rsid w:val="001E00D4"/>
    <w:rsid w:val="00200FCA"/>
    <w:rsid w:val="002451C9"/>
    <w:rsid w:val="00250D5C"/>
    <w:rsid w:val="00252486"/>
    <w:rsid w:val="0026012B"/>
    <w:rsid w:val="002675A4"/>
    <w:rsid w:val="002733BF"/>
    <w:rsid w:val="00273B7C"/>
    <w:rsid w:val="00280CBC"/>
    <w:rsid w:val="002967DC"/>
    <w:rsid w:val="002C35BE"/>
    <w:rsid w:val="002E33FD"/>
    <w:rsid w:val="003130E8"/>
    <w:rsid w:val="0031601C"/>
    <w:rsid w:val="00333145"/>
    <w:rsid w:val="0035358C"/>
    <w:rsid w:val="00355060"/>
    <w:rsid w:val="00361C55"/>
    <w:rsid w:val="003706A9"/>
    <w:rsid w:val="00386E3C"/>
    <w:rsid w:val="003A0B6B"/>
    <w:rsid w:val="003A38DE"/>
    <w:rsid w:val="003A79F8"/>
    <w:rsid w:val="003C1021"/>
    <w:rsid w:val="003C4268"/>
    <w:rsid w:val="003D528F"/>
    <w:rsid w:val="003F13AC"/>
    <w:rsid w:val="004019B8"/>
    <w:rsid w:val="00422C18"/>
    <w:rsid w:val="00433A22"/>
    <w:rsid w:val="00434046"/>
    <w:rsid w:val="00437796"/>
    <w:rsid w:val="00440341"/>
    <w:rsid w:val="004411FD"/>
    <w:rsid w:val="00441A6B"/>
    <w:rsid w:val="0045537C"/>
    <w:rsid w:val="00474C5E"/>
    <w:rsid w:val="004758F1"/>
    <w:rsid w:val="00475989"/>
    <w:rsid w:val="00486A5B"/>
    <w:rsid w:val="004917B0"/>
    <w:rsid w:val="00492F19"/>
    <w:rsid w:val="0049687F"/>
    <w:rsid w:val="004974B1"/>
    <w:rsid w:val="004E0027"/>
    <w:rsid w:val="00510361"/>
    <w:rsid w:val="00517983"/>
    <w:rsid w:val="00527E59"/>
    <w:rsid w:val="005355FA"/>
    <w:rsid w:val="0053791E"/>
    <w:rsid w:val="00546898"/>
    <w:rsid w:val="00547BE6"/>
    <w:rsid w:val="005727FA"/>
    <w:rsid w:val="005840A3"/>
    <w:rsid w:val="005920A8"/>
    <w:rsid w:val="005A6994"/>
    <w:rsid w:val="005B3F01"/>
    <w:rsid w:val="005E319F"/>
    <w:rsid w:val="005E3334"/>
    <w:rsid w:val="00606369"/>
    <w:rsid w:val="0062324A"/>
    <w:rsid w:val="00631ED5"/>
    <w:rsid w:val="006428CB"/>
    <w:rsid w:val="006460E8"/>
    <w:rsid w:val="006711E4"/>
    <w:rsid w:val="0067598E"/>
    <w:rsid w:val="00697CD5"/>
    <w:rsid w:val="006A0DCD"/>
    <w:rsid w:val="006B1571"/>
    <w:rsid w:val="006C048C"/>
    <w:rsid w:val="006C54F2"/>
    <w:rsid w:val="006D2150"/>
    <w:rsid w:val="006D2D69"/>
    <w:rsid w:val="00703DC6"/>
    <w:rsid w:val="00705F3C"/>
    <w:rsid w:val="0072058D"/>
    <w:rsid w:val="00723BB6"/>
    <w:rsid w:val="007303DD"/>
    <w:rsid w:val="00734DBD"/>
    <w:rsid w:val="0074000F"/>
    <w:rsid w:val="00740681"/>
    <w:rsid w:val="007510C2"/>
    <w:rsid w:val="00761BCE"/>
    <w:rsid w:val="007640CF"/>
    <w:rsid w:val="00767E21"/>
    <w:rsid w:val="007769A4"/>
    <w:rsid w:val="00787480"/>
    <w:rsid w:val="007874C1"/>
    <w:rsid w:val="007C48E1"/>
    <w:rsid w:val="007D1F87"/>
    <w:rsid w:val="007F1653"/>
    <w:rsid w:val="00821F67"/>
    <w:rsid w:val="00826074"/>
    <w:rsid w:val="008447C9"/>
    <w:rsid w:val="008465B3"/>
    <w:rsid w:val="00852C1F"/>
    <w:rsid w:val="00856F7C"/>
    <w:rsid w:val="008636F6"/>
    <w:rsid w:val="00884693"/>
    <w:rsid w:val="00885400"/>
    <w:rsid w:val="008875A0"/>
    <w:rsid w:val="008A27EF"/>
    <w:rsid w:val="008B005E"/>
    <w:rsid w:val="008B66B6"/>
    <w:rsid w:val="008F0035"/>
    <w:rsid w:val="008F1289"/>
    <w:rsid w:val="008F6790"/>
    <w:rsid w:val="00911621"/>
    <w:rsid w:val="00916703"/>
    <w:rsid w:val="009507C0"/>
    <w:rsid w:val="00953223"/>
    <w:rsid w:val="00962E16"/>
    <w:rsid w:val="00973C79"/>
    <w:rsid w:val="009A5F01"/>
    <w:rsid w:val="009D321B"/>
    <w:rsid w:val="009E37C6"/>
    <w:rsid w:val="009F44FB"/>
    <w:rsid w:val="00A00E95"/>
    <w:rsid w:val="00A170B7"/>
    <w:rsid w:val="00A26361"/>
    <w:rsid w:val="00A43703"/>
    <w:rsid w:val="00A502DE"/>
    <w:rsid w:val="00A50CFD"/>
    <w:rsid w:val="00A540EB"/>
    <w:rsid w:val="00A649EE"/>
    <w:rsid w:val="00A7109A"/>
    <w:rsid w:val="00A75407"/>
    <w:rsid w:val="00A75DAC"/>
    <w:rsid w:val="00A85783"/>
    <w:rsid w:val="00A979E8"/>
    <w:rsid w:val="00AA70A6"/>
    <w:rsid w:val="00AB350E"/>
    <w:rsid w:val="00AB6CBB"/>
    <w:rsid w:val="00AB76B6"/>
    <w:rsid w:val="00AC19EE"/>
    <w:rsid w:val="00AC7965"/>
    <w:rsid w:val="00AD4A57"/>
    <w:rsid w:val="00AD57FE"/>
    <w:rsid w:val="00AD65D9"/>
    <w:rsid w:val="00AF46D9"/>
    <w:rsid w:val="00B15A8F"/>
    <w:rsid w:val="00B35988"/>
    <w:rsid w:val="00B524C7"/>
    <w:rsid w:val="00B5727F"/>
    <w:rsid w:val="00B83BD1"/>
    <w:rsid w:val="00B83E16"/>
    <w:rsid w:val="00B93100"/>
    <w:rsid w:val="00B93C24"/>
    <w:rsid w:val="00BA3DE2"/>
    <w:rsid w:val="00BB47E0"/>
    <w:rsid w:val="00BB50BA"/>
    <w:rsid w:val="00BB6417"/>
    <w:rsid w:val="00BC457C"/>
    <w:rsid w:val="00BD2457"/>
    <w:rsid w:val="00BE4CB6"/>
    <w:rsid w:val="00BF3C00"/>
    <w:rsid w:val="00C0375C"/>
    <w:rsid w:val="00C0501C"/>
    <w:rsid w:val="00C45250"/>
    <w:rsid w:val="00C86F55"/>
    <w:rsid w:val="00CB122E"/>
    <w:rsid w:val="00CB2AB6"/>
    <w:rsid w:val="00CB6EEC"/>
    <w:rsid w:val="00CC0F37"/>
    <w:rsid w:val="00CD085F"/>
    <w:rsid w:val="00CF566C"/>
    <w:rsid w:val="00D21593"/>
    <w:rsid w:val="00D2289D"/>
    <w:rsid w:val="00D43219"/>
    <w:rsid w:val="00D444BB"/>
    <w:rsid w:val="00D47926"/>
    <w:rsid w:val="00D5321C"/>
    <w:rsid w:val="00D53AA1"/>
    <w:rsid w:val="00D6290E"/>
    <w:rsid w:val="00D71482"/>
    <w:rsid w:val="00D76EB7"/>
    <w:rsid w:val="00DA578C"/>
    <w:rsid w:val="00DD4223"/>
    <w:rsid w:val="00DE0A4E"/>
    <w:rsid w:val="00DE4852"/>
    <w:rsid w:val="00DF0F22"/>
    <w:rsid w:val="00DF77E9"/>
    <w:rsid w:val="00E07FB4"/>
    <w:rsid w:val="00E13A7A"/>
    <w:rsid w:val="00E15ABB"/>
    <w:rsid w:val="00E34736"/>
    <w:rsid w:val="00E46AC6"/>
    <w:rsid w:val="00E63DFE"/>
    <w:rsid w:val="00E7172F"/>
    <w:rsid w:val="00E871FA"/>
    <w:rsid w:val="00E94624"/>
    <w:rsid w:val="00EB1844"/>
    <w:rsid w:val="00ED2970"/>
    <w:rsid w:val="00EE007E"/>
    <w:rsid w:val="00EE24ED"/>
    <w:rsid w:val="00EF035A"/>
    <w:rsid w:val="00F042F6"/>
    <w:rsid w:val="00F05F6F"/>
    <w:rsid w:val="00F205EC"/>
    <w:rsid w:val="00F25CB2"/>
    <w:rsid w:val="00F27A30"/>
    <w:rsid w:val="00F3613F"/>
    <w:rsid w:val="00F410B4"/>
    <w:rsid w:val="00F4350A"/>
    <w:rsid w:val="00F46E11"/>
    <w:rsid w:val="00F719CD"/>
    <w:rsid w:val="00F834DE"/>
    <w:rsid w:val="00F930C4"/>
    <w:rsid w:val="00F97191"/>
    <w:rsid w:val="00FA0E47"/>
    <w:rsid w:val="00FE37BF"/>
    <w:rsid w:val="00FF162F"/>
    <w:rsid w:val="00FF5515"/>
    <w:rsid w:val="00FF5D81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7EBB0"/>
  <w15:docId w15:val="{8A31D1CF-EB31-4DBD-95BD-E8BE8D30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7F"/>
    <w:rPr>
      <w:rFonts w:ascii="Georgia" w:hAnsi="Georgia"/>
      <w:sz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62324A"/>
    <w:pPr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rsid w:val="005355FA"/>
    <w:pPr>
      <w:keepNext/>
      <w:keepLines/>
      <w:spacing w:before="40" w:after="0" w:line="240" w:lineRule="auto"/>
      <w:outlineLvl w:val="1"/>
    </w:pPr>
    <w:rPr>
      <w:rFonts w:ascii="AU Passata" w:eastAsiaTheme="majorEastAsia" w:hAnsi="AU Passata" w:cstheme="majorBidi"/>
      <w:b/>
      <w:sz w:val="21"/>
      <w:szCs w:val="21"/>
      <w:lang w:val="en-US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rsid w:val="005355FA"/>
    <w:pPr>
      <w:keepNext/>
      <w:keepLines/>
      <w:spacing w:before="40" w:after="0" w:line="240" w:lineRule="auto"/>
      <w:outlineLvl w:val="2"/>
    </w:pPr>
    <w:rPr>
      <w:rFonts w:ascii="AU Passata" w:eastAsiaTheme="majorEastAsia" w:hAnsi="AU Passata" w:cstheme="majorBidi"/>
      <w:b/>
      <w:sz w:val="19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rsid w:val="005355FA"/>
    <w:pPr>
      <w:keepNext/>
      <w:keepLines/>
      <w:spacing w:before="40" w:after="0" w:line="240" w:lineRule="auto"/>
      <w:outlineLvl w:val="3"/>
    </w:pPr>
    <w:rPr>
      <w:rFonts w:ascii="AU Passata" w:eastAsiaTheme="majorEastAsia" w:hAnsi="AU Passata" w:cstheme="majorBidi"/>
      <w:b/>
      <w:iCs/>
      <w:sz w:val="17"/>
    </w:rPr>
  </w:style>
  <w:style w:type="paragraph" w:styleId="Overskrift5">
    <w:name w:val="heading 5"/>
    <w:basedOn w:val="Normal"/>
    <w:next w:val="Normal"/>
    <w:link w:val="Overskrift5Tegn"/>
    <w:autoRedefine/>
    <w:uiPriority w:val="9"/>
    <w:semiHidden/>
    <w:rsid w:val="005355FA"/>
    <w:pPr>
      <w:keepNext/>
      <w:keepLines/>
      <w:spacing w:before="40" w:after="0" w:line="240" w:lineRule="auto"/>
      <w:outlineLvl w:val="4"/>
    </w:pPr>
    <w:rPr>
      <w:rFonts w:ascii="AU Passata" w:eastAsiaTheme="majorEastAsia" w:hAnsi="AU Passata" w:cstheme="majorBidi"/>
      <w:sz w:val="17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rsid w:val="005355FA"/>
    <w:pPr>
      <w:keepNext/>
      <w:keepLines/>
      <w:spacing w:before="40" w:after="0" w:line="240" w:lineRule="auto"/>
      <w:outlineLvl w:val="5"/>
    </w:pPr>
    <w:rPr>
      <w:rFonts w:ascii="AU Passata" w:eastAsiaTheme="majorEastAsia" w:hAnsi="AU Passata" w:cstheme="majorBidi"/>
      <w:i/>
      <w:sz w:val="17"/>
      <w:lang w:val="en-US"/>
    </w:rPr>
  </w:style>
  <w:style w:type="paragraph" w:styleId="Overskrift7">
    <w:name w:val="heading 7"/>
    <w:basedOn w:val="Normal"/>
    <w:next w:val="Normal"/>
    <w:link w:val="Overskrift7Tegn"/>
    <w:autoRedefine/>
    <w:uiPriority w:val="9"/>
    <w:semiHidden/>
    <w:rsid w:val="005355FA"/>
    <w:pPr>
      <w:keepNext/>
      <w:keepLines/>
      <w:spacing w:before="40" w:after="0" w:line="240" w:lineRule="auto"/>
      <w:outlineLvl w:val="6"/>
    </w:pPr>
    <w:rPr>
      <w:rFonts w:ascii="AU Passata" w:eastAsiaTheme="majorEastAsia" w:hAnsi="AU Passata" w:cstheme="majorBidi"/>
      <w:i/>
      <w:iCs/>
      <w:sz w:val="17"/>
      <w:lang w:val="en-US"/>
    </w:rPr>
  </w:style>
  <w:style w:type="paragraph" w:styleId="Overskrift8">
    <w:name w:val="heading 8"/>
    <w:basedOn w:val="Normal"/>
    <w:next w:val="Normal"/>
    <w:link w:val="Overskrift8Tegn"/>
    <w:autoRedefine/>
    <w:uiPriority w:val="9"/>
    <w:semiHidden/>
    <w:rsid w:val="005355FA"/>
    <w:pPr>
      <w:keepNext/>
      <w:keepLines/>
      <w:spacing w:before="40" w:after="0" w:line="240" w:lineRule="auto"/>
      <w:outlineLvl w:val="7"/>
    </w:pPr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rsid w:val="005355FA"/>
    <w:pPr>
      <w:keepNext/>
      <w:keepLines/>
      <w:spacing w:before="40" w:after="0" w:line="240" w:lineRule="auto"/>
      <w:outlineLvl w:val="8"/>
    </w:pPr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5355FA"/>
    <w:rPr>
      <w:rFonts w:ascii="AU Passata" w:eastAsiaTheme="majorEastAsia" w:hAnsi="AU Passata" w:cstheme="majorBidi"/>
      <w:b/>
      <w:sz w:val="21"/>
      <w:szCs w:val="21"/>
      <w:lang w:val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2324A"/>
    <w:rPr>
      <w:rFonts w:ascii="Georgia" w:hAnsi="Georgia"/>
      <w:b/>
      <w:sz w:val="20"/>
    </w:rPr>
  </w:style>
  <w:style w:type="character" w:styleId="Svagfremhvning">
    <w:name w:val="Subtle Emphasis"/>
    <w:basedOn w:val="Standardskrifttypeiafsnit"/>
    <w:uiPriority w:val="19"/>
    <w:semiHidden/>
    <w:rsid w:val="00856F7C"/>
    <w:rPr>
      <w:rFonts w:ascii="Georgia" w:hAnsi="Georgia"/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5355FA"/>
    <w:rPr>
      <w:rFonts w:ascii="Georgia" w:hAnsi="Georgia"/>
      <w:i/>
      <w:iCs/>
      <w:sz w:val="20"/>
    </w:rPr>
  </w:style>
  <w:style w:type="paragraph" w:styleId="Undertitel">
    <w:name w:val="Subtitle"/>
    <w:basedOn w:val="Normal"/>
    <w:next w:val="Normal"/>
    <w:link w:val="UndertitelTegn"/>
    <w:autoRedefine/>
    <w:uiPriority w:val="11"/>
    <w:rsid w:val="003A79F8"/>
    <w:pPr>
      <w:numPr>
        <w:ilvl w:val="1"/>
      </w:numPr>
    </w:pPr>
    <w:rPr>
      <w:rFonts w:ascii="AU Passata" w:eastAsiaTheme="minorEastAsia" w:hAnsi="AU Passata"/>
      <w:b/>
      <w:sz w:val="24"/>
      <w:szCs w:val="24"/>
      <w:lang w:val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79F8"/>
    <w:rPr>
      <w:rFonts w:ascii="AU Passata" w:eastAsiaTheme="minorEastAsia" w:hAnsi="AU Passata"/>
      <w:b/>
      <w:sz w:val="24"/>
      <w:szCs w:val="24"/>
      <w:lang w:val="en-US"/>
    </w:rPr>
  </w:style>
  <w:style w:type="paragraph" w:styleId="Titel">
    <w:name w:val="Title"/>
    <w:basedOn w:val="Normal"/>
    <w:next w:val="Normal"/>
    <w:link w:val="TitelTegn"/>
    <w:autoRedefine/>
    <w:uiPriority w:val="10"/>
    <w:rsid w:val="005355FA"/>
    <w:pPr>
      <w:spacing w:after="0" w:line="240" w:lineRule="auto"/>
      <w:contextualSpacing/>
    </w:pPr>
    <w:rPr>
      <w:rFonts w:ascii="AU Passata" w:eastAsiaTheme="majorEastAsia" w:hAnsi="AU Passata" w:cstheme="majorBidi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355FA"/>
    <w:rPr>
      <w:rFonts w:ascii="AU Passata" w:eastAsiaTheme="majorEastAsia" w:hAnsi="AU Passata" w:cstheme="majorBidi"/>
      <w:spacing w:val="-10"/>
      <w:kern w:val="28"/>
      <w:sz w:val="72"/>
      <w:szCs w:val="56"/>
    </w:rPr>
  </w:style>
  <w:style w:type="character" w:styleId="Kraftigfremhvning">
    <w:name w:val="Intense Emphasis"/>
    <w:basedOn w:val="Standardskrifttypeiafsnit"/>
    <w:uiPriority w:val="21"/>
    <w:qFormat/>
    <w:rsid w:val="005355FA"/>
    <w:rPr>
      <w:rFonts w:ascii="Georgia" w:hAnsi="Georgia"/>
      <w:b/>
      <w:i/>
      <w:iCs/>
      <w:color w:val="auto"/>
      <w:sz w:val="20"/>
    </w:rPr>
  </w:style>
  <w:style w:type="paragraph" w:styleId="Citat">
    <w:name w:val="Quote"/>
    <w:basedOn w:val="Normal"/>
    <w:next w:val="Normal"/>
    <w:link w:val="CitatTegn"/>
    <w:autoRedefine/>
    <w:uiPriority w:val="29"/>
    <w:qFormat/>
    <w:rsid w:val="009F44FB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F44FB"/>
    <w:rPr>
      <w:rFonts w:ascii="Georgia" w:hAnsi="Georgia"/>
      <w:i/>
      <w:iCs/>
      <w:color w:val="404040" w:themeColor="text1" w:themeTint="BF"/>
      <w:sz w:val="20"/>
      <w:lang w:val="en-US"/>
    </w:rPr>
  </w:style>
  <w:style w:type="character" w:styleId="Svaghenvisning">
    <w:name w:val="Subtle Reference"/>
    <w:basedOn w:val="Standardskrifttypeiafsnit"/>
    <w:uiPriority w:val="31"/>
    <w:semiHidden/>
    <w:rsid w:val="00856F7C"/>
    <w:rPr>
      <w:rFonts w:ascii="Georgia" w:hAnsi="Georgia"/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semiHidden/>
    <w:rsid w:val="00E07FB4"/>
    <w:rPr>
      <w:rFonts w:ascii="Georgia" w:hAnsi="Georgia"/>
      <w:b/>
      <w:bCs/>
      <w:smallCaps/>
      <w:color w:val="404040" w:themeColor="text1" w:themeTint="BF"/>
      <w:spacing w:val="5"/>
      <w:sz w:val="20"/>
    </w:rPr>
  </w:style>
  <w:style w:type="character" w:styleId="Bogenstitel">
    <w:name w:val="Book Title"/>
    <w:basedOn w:val="Standardskrifttypeiafsnit"/>
    <w:uiPriority w:val="33"/>
    <w:semiHidden/>
    <w:rsid w:val="00486A5B"/>
    <w:rPr>
      <w:rFonts w:ascii="Georgia" w:hAnsi="Georgia"/>
      <w:b/>
      <w:bCs/>
      <w:i/>
      <w:iCs/>
      <w:spacing w:val="5"/>
      <w:sz w:val="20"/>
    </w:rPr>
  </w:style>
  <w:style w:type="paragraph" w:styleId="Listeafsnit">
    <w:name w:val="List Paragraph"/>
    <w:basedOn w:val="Normal"/>
    <w:autoRedefine/>
    <w:uiPriority w:val="34"/>
    <w:semiHidden/>
    <w:qFormat/>
    <w:rsid w:val="00A00E95"/>
    <w:pPr>
      <w:numPr>
        <w:numId w:val="5"/>
      </w:numPr>
      <w:spacing w:line="240" w:lineRule="auto"/>
      <w:contextualSpacing/>
      <w:jc w:val="both"/>
    </w:pPr>
    <w:rPr>
      <w:b/>
      <w:bCs/>
      <w:color w:val="000000" w:themeColor="text1"/>
      <w:szCs w:val="20"/>
      <w:u w:val="single"/>
    </w:rPr>
  </w:style>
  <w:style w:type="paragraph" w:styleId="Ingenafstand">
    <w:name w:val="No Spacing"/>
    <w:autoRedefine/>
    <w:uiPriority w:val="1"/>
    <w:qFormat/>
    <w:rsid w:val="00C86F55"/>
    <w:pPr>
      <w:spacing w:after="0" w:line="240" w:lineRule="auto"/>
      <w:jc w:val="both"/>
    </w:pPr>
    <w:rPr>
      <w:rFonts w:ascii="Georgia" w:hAnsi="Georgia"/>
      <w:sz w:val="20"/>
      <w:lang w:val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355FA"/>
    <w:rPr>
      <w:rFonts w:ascii="AU Passata" w:eastAsiaTheme="majorEastAsia" w:hAnsi="AU Passata" w:cstheme="majorBidi"/>
      <w:b/>
      <w:sz w:val="19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355FA"/>
    <w:rPr>
      <w:rFonts w:ascii="AU Passata" w:eastAsiaTheme="majorEastAsia" w:hAnsi="AU Passata" w:cstheme="majorBidi"/>
      <w:b/>
      <w:iCs/>
      <w:sz w:val="17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540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C19EE"/>
    <w:rPr>
      <w:color w:val="03428E" w:themeColor="hyperlink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5355FA"/>
    <w:pPr>
      <w:spacing w:after="100"/>
    </w:pPr>
    <w:rPr>
      <w:rFonts w:ascii="AU Passata" w:hAnsi="AU Passata"/>
      <w:sz w:val="2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5355FA"/>
    <w:pPr>
      <w:spacing w:after="100"/>
      <w:ind w:left="220"/>
    </w:pPr>
    <w:rPr>
      <w:rFonts w:ascii="AU Passata" w:hAnsi="AU Passata"/>
      <w:sz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5355FA"/>
    <w:pPr>
      <w:spacing w:after="100"/>
      <w:ind w:left="440"/>
    </w:pPr>
    <w:rPr>
      <w:rFonts w:ascii="AU Passata" w:hAnsi="AU Passata"/>
      <w:sz w:val="22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qFormat/>
    <w:rsid w:val="005355FA"/>
    <w:pPr>
      <w:spacing w:after="100"/>
      <w:ind w:left="660"/>
    </w:pPr>
    <w:rPr>
      <w:rFonts w:ascii="AU Passata" w:hAnsi="AU Passata"/>
      <w:sz w:val="22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qFormat/>
    <w:rsid w:val="005355FA"/>
    <w:pPr>
      <w:spacing w:after="100"/>
      <w:ind w:left="880"/>
    </w:pPr>
    <w:rPr>
      <w:rFonts w:ascii="AU Passata" w:hAnsi="AU Passata"/>
      <w:sz w:val="22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355FA"/>
    <w:pPr>
      <w:spacing w:after="100"/>
      <w:ind w:left="1100"/>
    </w:pPr>
    <w:rPr>
      <w:rFonts w:ascii="AU Passata" w:hAnsi="AU Passata"/>
      <w:sz w:val="22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355FA"/>
    <w:pPr>
      <w:spacing w:after="100"/>
      <w:ind w:left="1320"/>
    </w:pPr>
    <w:rPr>
      <w:rFonts w:ascii="AU Passata" w:hAnsi="AU Passata"/>
      <w:sz w:val="22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355FA"/>
    <w:pPr>
      <w:spacing w:after="100"/>
      <w:ind w:left="1540"/>
    </w:pPr>
    <w:rPr>
      <w:rFonts w:ascii="AU Passata" w:hAnsi="AU Passata"/>
      <w:sz w:val="22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355FA"/>
    <w:pPr>
      <w:spacing w:after="100"/>
      <w:ind w:left="1760"/>
    </w:pPr>
    <w:rPr>
      <w:rFonts w:ascii="AU Passata" w:hAnsi="AU Passata"/>
      <w:sz w:val="22"/>
    </w:rPr>
  </w:style>
  <w:style w:type="paragraph" w:styleId="Overskrift">
    <w:name w:val="TOC Heading"/>
    <w:basedOn w:val="Overskrift1"/>
    <w:next w:val="Normal"/>
    <w:autoRedefine/>
    <w:uiPriority w:val="39"/>
    <w:semiHidden/>
    <w:rsid w:val="005355FA"/>
    <w:pPr>
      <w:outlineLvl w:val="9"/>
    </w:pPr>
    <w:rPr>
      <w:sz w:val="48"/>
      <w:szCs w:val="32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10361"/>
    <w:rPr>
      <w:rFonts w:ascii="AU Passata" w:eastAsiaTheme="majorEastAsia" w:hAnsi="AU Passata" w:cstheme="majorBidi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10361"/>
    <w:rPr>
      <w:rFonts w:ascii="AU Passata" w:eastAsiaTheme="majorEastAsia" w:hAnsi="AU Passata" w:cstheme="majorBidi"/>
      <w:i/>
      <w:sz w:val="17"/>
      <w:lang w:val="en-US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10361"/>
    <w:rPr>
      <w:rFonts w:ascii="AU Passata" w:eastAsiaTheme="majorEastAsia" w:hAnsi="AU Passata" w:cstheme="majorBidi"/>
      <w:i/>
      <w:iCs/>
      <w:sz w:val="17"/>
      <w:lang w:val="en-US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10361"/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en-US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10361"/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</w:rPr>
  </w:style>
  <w:style w:type="character" w:styleId="Strk">
    <w:name w:val="Strong"/>
    <w:basedOn w:val="Standardskrifttypeiafsnit"/>
    <w:uiPriority w:val="19"/>
    <w:qFormat/>
    <w:rsid w:val="006428CB"/>
    <w:rPr>
      <w:rFonts w:ascii="Georgia" w:hAnsi="Georgia"/>
      <w:b/>
      <w:bCs/>
      <w:sz w:val="20"/>
    </w:rPr>
  </w:style>
  <w:style w:type="paragraph" w:styleId="Strktcitat">
    <w:name w:val="Intense Quote"/>
    <w:basedOn w:val="Normal"/>
    <w:next w:val="Normal"/>
    <w:link w:val="StrktcitatTegn"/>
    <w:autoRedefine/>
    <w:uiPriority w:val="30"/>
    <w:semiHidden/>
    <w:rsid w:val="008447C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510361"/>
    <w:rPr>
      <w:rFonts w:ascii="Georgia" w:hAnsi="Georgia"/>
      <w:i/>
      <w:iCs/>
      <w:color w:val="404040" w:themeColor="text1" w:themeTint="BF"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33145"/>
    <w:pPr>
      <w:spacing w:after="0" w:line="240" w:lineRule="auto"/>
    </w:pPr>
    <w:rPr>
      <w:rFonts w:ascii="AU Passata" w:hAnsi="AU Passata"/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33145"/>
    <w:rPr>
      <w:rFonts w:ascii="AU Passata" w:hAnsi="AU Passata"/>
      <w:sz w:val="14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97CD5"/>
    <w:rPr>
      <w:vertAlign w:val="superscript"/>
    </w:rPr>
  </w:style>
  <w:style w:type="paragraph" w:styleId="Billedtekst">
    <w:name w:val="caption"/>
    <w:basedOn w:val="Normal"/>
    <w:next w:val="Normal"/>
    <w:link w:val="BilledtekstTegn"/>
    <w:autoRedefine/>
    <w:uiPriority w:val="35"/>
    <w:semiHidden/>
    <w:unhideWhenUsed/>
    <w:qFormat/>
    <w:rsid w:val="00EE24ED"/>
    <w:pPr>
      <w:spacing w:after="200" w:line="240" w:lineRule="auto"/>
    </w:pPr>
    <w:rPr>
      <w:rFonts w:ascii="AU Passata Light" w:hAnsi="AU Passata Light"/>
      <w:iCs/>
      <w:sz w:val="18"/>
      <w:szCs w:val="18"/>
    </w:rPr>
  </w:style>
  <w:style w:type="character" w:customStyle="1" w:styleId="BilledtekstTegn">
    <w:name w:val="Billedtekst Tegn"/>
    <w:basedOn w:val="Standardskrifttypeiafsnit"/>
    <w:link w:val="Billedtekst"/>
    <w:uiPriority w:val="35"/>
    <w:semiHidden/>
    <w:rsid w:val="00EE24ED"/>
    <w:rPr>
      <w:rFonts w:ascii="AU Passata Light" w:hAnsi="AU Passata Light"/>
      <w:iCs/>
      <w:sz w:val="18"/>
      <w:szCs w:val="18"/>
    </w:rPr>
  </w:style>
  <w:style w:type="paragraph" w:customStyle="1" w:styleId="Figurtitel">
    <w:name w:val="Figurtitel"/>
    <w:basedOn w:val="Normal"/>
    <w:link w:val="FigurtitelTegn"/>
    <w:autoRedefine/>
    <w:uiPriority w:val="24"/>
    <w:qFormat/>
    <w:rsid w:val="00422C18"/>
    <w:rPr>
      <w:rFonts w:ascii="AU Passata Light" w:hAnsi="AU Passata Light"/>
      <w:caps/>
      <w:sz w:val="18"/>
    </w:rPr>
  </w:style>
  <w:style w:type="character" w:customStyle="1" w:styleId="FigurtitelTegn">
    <w:name w:val="Figurtitel Tegn"/>
    <w:basedOn w:val="Standardskrifttypeiafsnit"/>
    <w:link w:val="Figurtitel"/>
    <w:uiPriority w:val="24"/>
    <w:rsid w:val="00B5727F"/>
    <w:rPr>
      <w:rFonts w:ascii="AU Passata Light" w:hAnsi="AU Passata Light"/>
      <w:caps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CF5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F566C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CF5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F566C"/>
    <w:rPr>
      <w:rFonts w:ascii="Georgia" w:hAnsi="Georgia"/>
      <w:sz w:val="20"/>
    </w:rPr>
  </w:style>
  <w:style w:type="paragraph" w:customStyle="1" w:styleId="Template-Parentlogoname">
    <w:name w:val="Template - Parent logoname"/>
    <w:basedOn w:val="Normal"/>
    <w:uiPriority w:val="8"/>
    <w:semiHidden/>
    <w:rsid w:val="00CF566C"/>
    <w:pPr>
      <w:spacing w:after="0" w:line="240" w:lineRule="atLeast"/>
    </w:pPr>
    <w:rPr>
      <w:rFonts w:ascii="AU Passata" w:eastAsia="Times New Roman" w:hAnsi="AU Passata" w:cs="Times New Roman"/>
      <w:caps/>
      <w:noProof/>
      <w:color w:val="03428E"/>
      <w:spacing w:val="10"/>
      <w:sz w:val="24"/>
      <w:szCs w:val="24"/>
      <w:lang w:val="en-US" w:eastAsia="da-DK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CF566C"/>
    <w:pPr>
      <w:spacing w:before="66" w:line="160" w:lineRule="atLeast"/>
      <w:contextualSpacing/>
    </w:pPr>
    <w:rPr>
      <w:sz w:val="14"/>
    </w:rPr>
  </w:style>
  <w:style w:type="numbering" w:styleId="1ai">
    <w:name w:val="Outline List 1"/>
    <w:basedOn w:val="Ingenoversigt"/>
    <w:semiHidden/>
    <w:rsid w:val="004019B8"/>
    <w:pPr>
      <w:numPr>
        <w:numId w:val="2"/>
      </w:numPr>
    </w:pPr>
  </w:style>
  <w:style w:type="character" w:styleId="Ulstomtale">
    <w:name w:val="Unresolved Mention"/>
    <w:basedOn w:val="Standardskrifttypeiafsnit"/>
    <w:uiPriority w:val="99"/>
    <w:semiHidden/>
    <w:unhideWhenUsed/>
    <w:rsid w:val="006C54F2"/>
    <w:rPr>
      <w:color w:val="605E5C"/>
      <w:shd w:val="clear" w:color="auto" w:fill="E1DFDD"/>
    </w:rPr>
  </w:style>
  <w:style w:type="table" w:styleId="Tabel-Gitter">
    <w:name w:val="Table Grid"/>
    <w:basedOn w:val="Tabel-Normal"/>
    <w:rsid w:val="00D76EB7"/>
    <w:pPr>
      <w:spacing w:after="0" w:line="240" w:lineRule="atLeast"/>
    </w:pPr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846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ienummer@post.au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tud.rejser@anivet.au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773308\AppData\Local\Temp\Templafy\WordVsto\Tomt%20dokument%20med%20typografi%20til%20AU%20brevskabelon.dotx" TargetMode="External"/></Relationships>
</file>

<file path=word/theme/theme1.xml><?xml version="1.0" encoding="utf-8"?>
<a:theme xmlns:a="http://schemas.openxmlformats.org/drawingml/2006/main" name="Office-tema">
  <a:themeElements>
    <a:clrScheme name="AU_Blue">
      <a:dk1>
        <a:srgbClr val="000000"/>
      </a:dk1>
      <a:lt1>
        <a:srgbClr val="FFFFFF"/>
      </a:lt1>
      <a:dk2>
        <a:srgbClr val="003D73"/>
      </a:dk2>
      <a:lt2>
        <a:srgbClr val="003D73"/>
      </a:lt2>
      <a:accent1>
        <a:srgbClr val="0A1439"/>
      </a:accent1>
      <a:accent2>
        <a:srgbClr val="183D83"/>
      </a:accent2>
      <a:accent3>
        <a:srgbClr val="87D1F4"/>
      </a:accent3>
      <a:accent4>
        <a:srgbClr val="33525F"/>
      </a:accent4>
      <a:accent5>
        <a:srgbClr val="548195"/>
      </a:accent5>
      <a:accent6>
        <a:srgbClr val="C6C6C6"/>
      </a:accent6>
      <a:hlink>
        <a:srgbClr val="03428E"/>
      </a:hlink>
      <a:folHlink>
        <a:srgbClr val="03428E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],"transformationConfigurations":[],"templateName":"Tomt dokument med typografi til AU brevskabelon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CBC04098-5C77-4E13-9203-8E84A77D1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FB8FC-72F7-4C45-A661-B01AEA432667}">
  <ds:schemaRefs/>
</ds:datastoreItem>
</file>

<file path=customXml/itemProps3.xml><?xml version="1.0" encoding="utf-8"?>
<ds:datastoreItem xmlns:ds="http://schemas.openxmlformats.org/officeDocument/2006/customXml" ds:itemID="{96DAD0F9-BF1B-424B-8144-DF895982D5B5}">
  <ds:schemaRefs/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typografi til AU brevskabelon</Template>
  <TotalTime>1</TotalTime>
  <Pages>1</Pages>
  <Words>294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Strøm Pedersen</dc:creator>
  <cp:lastModifiedBy>Cecilie Rix Arildskov</cp:lastModifiedBy>
  <cp:revision>2</cp:revision>
  <dcterms:created xsi:type="dcterms:W3CDTF">2025-10-30T11:31:00Z</dcterms:created>
  <dcterms:modified xsi:type="dcterms:W3CDTF">2025-10-30T11:31:00Z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auoffice</vt:lpwstr>
  </property>
  <property fmtid="{D5CDD505-2E9C-101B-9397-08002B2CF9AE}" pid="3" name="TemplafyTemplateId">
    <vt:lpwstr>755904771029467255</vt:lpwstr>
  </property>
  <property fmtid="{D5CDD505-2E9C-101B-9397-08002B2CF9AE}" pid="4" name="TemplafyUserProfileId">
    <vt:lpwstr>1208443251346376532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</Properties>
</file>